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E5" w:rsidRDefault="002B4BE5" w:rsidP="00375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МУНИЦИПАЛЬНОЕ БЮДЖЕТНОЕ</w:t>
      </w:r>
      <w:r w:rsidRPr="0085294A"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ДОШКОЛЬНОЕ</w:t>
      </w:r>
      <w:r w:rsidRPr="0085294A">
        <w:rPr>
          <w:rFonts w:ascii="Times New Roman" w:hAnsi="Times New Roman"/>
          <w:b/>
        </w:rPr>
        <w:t xml:space="preserve"> ОБРАЗОВАТЕЛЬНО</w:t>
      </w:r>
      <w:r>
        <w:rPr>
          <w:rFonts w:ascii="Times New Roman" w:hAnsi="Times New Roman"/>
          <w:b/>
        </w:rPr>
        <w:t>Е УЧРЕЖДЕНИЕ</w:t>
      </w:r>
      <w:r w:rsidRPr="0085294A">
        <w:rPr>
          <w:rFonts w:ascii="Times New Roman" w:hAnsi="Times New Roman"/>
          <w:b/>
        </w:rPr>
        <w:t xml:space="preserve">                                                                          ДЕТСК</w:t>
      </w:r>
      <w:r>
        <w:rPr>
          <w:rFonts w:ascii="Times New Roman" w:hAnsi="Times New Roman"/>
          <w:b/>
        </w:rPr>
        <w:t>ИЙ САД № 5 «ЛЕСОВИЧОК»  г. ДАНИЛОВА, ЯРОСЛАВСКОЙ ОБЛАСТИ</w:t>
      </w: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375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УТВЕРЖДАЮ</w:t>
      </w: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         </w:t>
      </w:r>
      <w:r w:rsidRPr="002C4308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>МБДОУ</w:t>
      </w: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детский сад </w:t>
      </w:r>
      <w:r w:rsidRPr="002C4308">
        <w:rPr>
          <w:rFonts w:ascii="Times New Roman" w:hAnsi="Times New Roman"/>
          <w:sz w:val="28"/>
          <w:szCs w:val="28"/>
        </w:rPr>
        <w:t xml:space="preserve">№ 5 «Лесовичок»    </w:t>
      </w:r>
      <w:r>
        <w:rPr>
          <w:rFonts w:ascii="Times New Roman" w:hAnsi="Times New Roman"/>
          <w:sz w:val="28"/>
          <w:szCs w:val="28"/>
        </w:rPr>
        <w:t xml:space="preserve">           детский сад </w:t>
      </w:r>
      <w:r w:rsidRPr="002C4308">
        <w:rPr>
          <w:rFonts w:ascii="Times New Roman" w:hAnsi="Times New Roman"/>
          <w:sz w:val="28"/>
          <w:szCs w:val="28"/>
        </w:rPr>
        <w:t xml:space="preserve">№ 5 «Лесовичок»        </w:t>
      </w:r>
    </w:p>
    <w:p w:rsidR="002B4BE5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</w:t>
      </w:r>
      <w:r w:rsidRPr="0094077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.04.2022)</w:t>
      </w:r>
      <w:r w:rsidRPr="00375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_____________</w:t>
      </w:r>
      <w:r w:rsidRPr="002C4308">
        <w:rPr>
          <w:rFonts w:ascii="Times New Roman" w:hAnsi="Times New Roman"/>
          <w:sz w:val="28"/>
          <w:szCs w:val="28"/>
        </w:rPr>
        <w:t>Н.Н. Баранова</w:t>
      </w:r>
    </w:p>
    <w:p w:rsidR="002B4BE5" w:rsidRPr="002C4308" w:rsidRDefault="002B4BE5" w:rsidP="00375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445C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.04.2022г.               </w:t>
      </w:r>
    </w:p>
    <w:p w:rsidR="002B4BE5" w:rsidRPr="00FC10E9" w:rsidRDefault="002B4BE5" w:rsidP="00375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B4BE5" w:rsidRPr="003751E2" w:rsidRDefault="002B4BE5" w:rsidP="00350663">
      <w:pPr>
        <w:spacing w:line="240" w:lineRule="auto"/>
        <w:jc w:val="center"/>
        <w:rPr>
          <w:rFonts w:ascii="Times New Roman" w:hAnsi="Times New Roman"/>
          <w:b/>
        </w:rPr>
      </w:pPr>
      <w:r w:rsidRPr="003751E2">
        <w:rPr>
          <w:rFonts w:ascii="Times New Roman" w:hAnsi="Times New Roman"/>
          <w:b/>
        </w:rPr>
        <w:t xml:space="preserve">ОТЧЕТ </w:t>
      </w:r>
    </w:p>
    <w:p w:rsidR="002B4BE5" w:rsidRPr="003751E2" w:rsidRDefault="002B4BE5" w:rsidP="007C1FAB">
      <w:pPr>
        <w:spacing w:line="240" w:lineRule="auto"/>
        <w:jc w:val="center"/>
        <w:rPr>
          <w:rFonts w:ascii="Times New Roman" w:hAnsi="Times New Roman"/>
          <w:b/>
        </w:rPr>
      </w:pPr>
      <w:r w:rsidRPr="003751E2">
        <w:rPr>
          <w:rFonts w:ascii="Times New Roman" w:hAnsi="Times New Roman"/>
          <w:b/>
        </w:rPr>
        <w:t xml:space="preserve">ПО РЕЗУЛЬТАТАМ САМООБСЛЕДОВАНИЯ </w:t>
      </w:r>
      <w:r>
        <w:rPr>
          <w:rFonts w:ascii="Times New Roman" w:hAnsi="Times New Roman"/>
          <w:b/>
        </w:rPr>
        <w:t xml:space="preserve">                                                 </w:t>
      </w:r>
      <w:r w:rsidRPr="003751E2">
        <w:rPr>
          <w:rFonts w:ascii="Times New Roman" w:hAnsi="Times New Roman"/>
          <w:b/>
        </w:rPr>
        <w:t xml:space="preserve">МУНИЦИПАЛЬНОГО БЮДЖЕТНОГО                                                                                                       ДОШКОЛЬНОГО ОБРАЗОВАТЕЛЬНОГО УЧРЕЖДЕНИЯ                                                                           </w:t>
      </w:r>
      <w:r w:rsidRPr="0085294A">
        <w:rPr>
          <w:rFonts w:ascii="Times New Roman" w:hAnsi="Times New Roman"/>
          <w:b/>
        </w:rPr>
        <w:t>ДЕТСК</w:t>
      </w:r>
      <w:r>
        <w:rPr>
          <w:rFonts w:ascii="Times New Roman" w:hAnsi="Times New Roman"/>
          <w:b/>
        </w:rPr>
        <w:t>ОГО САДА № 5 «ЛЕСОВИЧОК» ЗА 2021-2022 УЧЕБНЫЙ ГОД</w:t>
      </w:r>
    </w:p>
    <w:p w:rsidR="002B4BE5" w:rsidRPr="002C4308" w:rsidRDefault="002B4BE5" w:rsidP="002C43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308"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 xml:space="preserve">1.1 Полное наименование образовательного учреждения в соответствии с Уставом Муниципальное бюджетное дошкольное образовательное учреждение детский сад № 5 «Лесовичок» 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 xml:space="preserve">1.2. Место нахождения образовательного учреждения в соответствии с Уставом 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2072 г"/>
        </w:smartTagPr>
        <w:r w:rsidRPr="004D62D5">
          <w:rPr>
            <w:rFonts w:ascii="Times New Roman" w:hAnsi="Times New Roman"/>
            <w:sz w:val="28"/>
            <w:szCs w:val="28"/>
          </w:rPr>
          <w:t>152072 г</w:t>
        </w:r>
      </w:smartTag>
      <w:r w:rsidRPr="004D62D5">
        <w:rPr>
          <w:rFonts w:ascii="Times New Roman" w:hAnsi="Times New Roman"/>
          <w:sz w:val="28"/>
          <w:szCs w:val="28"/>
        </w:rPr>
        <w:t>. Данилова Ярославской области ул. Депутатская д.56 Тел./факс: 8 (48538) 5-2</w:t>
      </w:r>
      <w:r>
        <w:rPr>
          <w:rFonts w:ascii="Times New Roman" w:hAnsi="Times New Roman"/>
          <w:sz w:val="28"/>
          <w:szCs w:val="28"/>
        </w:rPr>
        <w:t>2-18 E-mail: sad5.da</w:t>
      </w:r>
      <w:r>
        <w:rPr>
          <w:rFonts w:ascii="Times New Roman" w:hAnsi="Times New Roman"/>
          <w:sz w:val="28"/>
          <w:szCs w:val="28"/>
          <w:lang w:val="en-US"/>
        </w:rPr>
        <w:t>nilov</w:t>
      </w:r>
      <w:r w:rsidRPr="00555B76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yarregion</w:t>
      </w:r>
      <w:r w:rsidRPr="00555B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4D62D5">
        <w:rPr>
          <w:rFonts w:ascii="Times New Roman" w:hAnsi="Times New Roman"/>
          <w:sz w:val="28"/>
          <w:szCs w:val="28"/>
        </w:rPr>
        <w:t>/ Сайт учреждения: http://ds5-dan.edu.yar.ru</w:t>
      </w:r>
    </w:p>
    <w:p w:rsidR="002B4BE5" w:rsidRPr="004D62D5" w:rsidRDefault="002B4BE5" w:rsidP="007C1FA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Заведующий образовательного </w:t>
      </w:r>
      <w:r w:rsidRPr="004D62D5">
        <w:rPr>
          <w:rFonts w:ascii="Times New Roman" w:hAnsi="Times New Roman"/>
          <w:sz w:val="28"/>
          <w:szCs w:val="28"/>
        </w:rPr>
        <w:t>учреждения - Баранова Наталия Николаевна</w:t>
      </w:r>
    </w:p>
    <w:p w:rsidR="002B4BE5" w:rsidRPr="00555B76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>1.4. Заместитель заведующего –</w:t>
      </w:r>
      <w:r>
        <w:rPr>
          <w:rFonts w:ascii="Times New Roman" w:hAnsi="Times New Roman"/>
          <w:sz w:val="28"/>
          <w:szCs w:val="28"/>
        </w:rPr>
        <w:t xml:space="preserve"> Шахова Марина Николаевна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>1.5. Сведения об основной образовательной программе ДОУ - Основная образовательная программа муниципального бюджетного дошкольного образовательного учреждения детского сада № 5 «Лесовичок» города Данилова принята на педагогическом совете (протокол № 3 от 26.08 2016), утверждена приказом заведующего № 11 от 26.08.2016 года.</w:t>
      </w:r>
    </w:p>
    <w:p w:rsidR="002B4BE5" w:rsidRPr="004D62D5" w:rsidRDefault="002B4BE5" w:rsidP="004D62D5">
      <w:pPr>
        <w:jc w:val="center"/>
        <w:rPr>
          <w:rFonts w:ascii="Times New Roman" w:hAnsi="Times New Roman"/>
          <w:b/>
          <w:sz w:val="28"/>
          <w:szCs w:val="28"/>
        </w:rPr>
      </w:pPr>
      <w:r w:rsidRPr="004D62D5">
        <w:rPr>
          <w:rFonts w:ascii="Times New Roman" w:hAnsi="Times New Roman"/>
          <w:b/>
          <w:sz w:val="28"/>
          <w:szCs w:val="28"/>
        </w:rPr>
        <w:t>Сведения об основных учредительных документах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 xml:space="preserve">• Устав утвержден постановлением администрации Даниловского муниципального района Ярославской области от 30 ноября 2015г. № 1043 </w:t>
      </w:r>
    </w:p>
    <w:p w:rsidR="002B4BE5" w:rsidRPr="004D62D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 xml:space="preserve">• Лицензия на осуществление образовательной деятельности: № 136/14 от 16 июля  </w:t>
      </w:r>
      <w:smartTag w:uri="urn:schemas-microsoft-com:office:smarttags" w:element="metricconverter">
        <w:smartTagPr>
          <w:attr w:name="ProductID" w:val="2014 г"/>
        </w:smartTagPr>
        <w:r w:rsidRPr="004D62D5">
          <w:rPr>
            <w:rFonts w:ascii="Times New Roman" w:hAnsi="Times New Roman"/>
            <w:sz w:val="28"/>
            <w:szCs w:val="28"/>
          </w:rPr>
          <w:t>2014 г</w:t>
        </w:r>
      </w:smartTag>
      <w:r w:rsidRPr="004D62D5">
        <w:rPr>
          <w:rFonts w:ascii="Times New Roman" w:hAnsi="Times New Roman"/>
          <w:sz w:val="28"/>
          <w:szCs w:val="28"/>
        </w:rPr>
        <w:t>. Серия 76Л02 № 0000115</w:t>
      </w:r>
    </w:p>
    <w:p w:rsidR="002B4BE5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2D5">
        <w:rPr>
          <w:rFonts w:ascii="Times New Roman" w:hAnsi="Times New Roman"/>
          <w:sz w:val="28"/>
          <w:szCs w:val="28"/>
        </w:rPr>
        <w:t xml:space="preserve">• Лицензия на осуществление медицинской деятельности: № ЛО-76-01- 001298  от  21 августа  </w:t>
      </w:r>
      <w:smartTag w:uri="urn:schemas-microsoft-com:office:smarttags" w:element="metricconverter">
        <w:smartTagPr>
          <w:attr w:name="ProductID" w:val="2014 г"/>
        </w:smartTagPr>
        <w:r w:rsidRPr="004D62D5">
          <w:rPr>
            <w:rFonts w:ascii="Times New Roman" w:hAnsi="Times New Roman"/>
            <w:sz w:val="28"/>
            <w:szCs w:val="28"/>
          </w:rPr>
          <w:t>2014 г</w:t>
        </w:r>
      </w:smartTag>
      <w:r w:rsidRPr="004D62D5">
        <w:rPr>
          <w:rFonts w:ascii="Times New Roman" w:hAnsi="Times New Roman"/>
          <w:sz w:val="28"/>
          <w:szCs w:val="28"/>
        </w:rPr>
        <w:t xml:space="preserve">. </w:t>
      </w:r>
    </w:p>
    <w:p w:rsidR="002B4BE5" w:rsidRPr="00E63DF2" w:rsidRDefault="002B4BE5" w:rsidP="003751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BE5" w:rsidRPr="000E1F2E" w:rsidRDefault="002B4BE5" w:rsidP="008031E3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1F2E">
        <w:rPr>
          <w:rFonts w:ascii="Times New Roman" w:hAnsi="Times New Roman"/>
          <w:b/>
          <w:color w:val="000000"/>
          <w:sz w:val="28"/>
          <w:szCs w:val="28"/>
        </w:rPr>
        <w:t>Аналитическая часть</w:t>
      </w:r>
    </w:p>
    <w:p w:rsidR="002B4BE5" w:rsidRDefault="002B4BE5" w:rsidP="008031E3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E1F2E">
        <w:rPr>
          <w:rFonts w:ascii="Times New Roman" w:hAnsi="Times New Roman"/>
          <w:b/>
          <w:sz w:val="28"/>
          <w:szCs w:val="28"/>
        </w:rPr>
        <w:t>I. Оценка образовательной деятельности</w:t>
      </w:r>
    </w:p>
    <w:p w:rsidR="002B4BE5" w:rsidRPr="000E1F2E" w:rsidRDefault="002B4BE5" w:rsidP="000823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10E9">
        <w:rPr>
          <w:rFonts w:ascii="Times New Roman" w:hAnsi="Times New Roman"/>
          <w:sz w:val="28"/>
          <w:szCs w:val="28"/>
        </w:rPr>
        <w:t xml:space="preserve">Детский сад работает по пятидневной рабочей неделе, часы работы – с 7.00 до 19.00, выходные дни – суббота, воскресенье, нерабочие праздничные дни, установленные законодательством Российской Федерации. Группы функционируют в </w:t>
      </w:r>
      <w:r>
        <w:rPr>
          <w:rFonts w:ascii="Times New Roman" w:hAnsi="Times New Roman"/>
          <w:sz w:val="28"/>
          <w:szCs w:val="28"/>
        </w:rPr>
        <w:t>режиме групп полного дня  (</w:t>
      </w:r>
      <w:r w:rsidRPr="00FC10E9">
        <w:rPr>
          <w:rFonts w:ascii="Times New Roman" w:hAnsi="Times New Roman"/>
          <w:sz w:val="28"/>
          <w:szCs w:val="28"/>
        </w:rPr>
        <w:t xml:space="preserve"> 12-часового пребывания).</w:t>
      </w:r>
    </w:p>
    <w:p w:rsidR="002B4BE5" w:rsidRPr="000E1F2E" w:rsidRDefault="002B4BE5" w:rsidP="008031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1F2E">
        <w:rPr>
          <w:rFonts w:ascii="Times New Roman" w:hAnsi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2E">
        <w:rPr>
          <w:rFonts w:ascii="Times New Roman" w:hAnsi="Times New Roman"/>
          <w:sz w:val="28"/>
          <w:szCs w:val="28"/>
        </w:rPr>
        <w:t>ФГОС дошкольного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2E">
        <w:rPr>
          <w:rFonts w:ascii="Times New Roman" w:hAnsi="Times New Roman"/>
          <w:sz w:val="28"/>
          <w:szCs w:val="28"/>
        </w:rPr>
        <w:t>СанПиН 2.4.1.3049-13«Санитарно- 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</w:t>
      </w:r>
      <w:r>
        <w:rPr>
          <w:rFonts w:ascii="Times New Roman" w:hAnsi="Times New Roman"/>
          <w:sz w:val="28"/>
          <w:szCs w:val="28"/>
        </w:rPr>
        <w:t>ия, с учетом примерной образова</w:t>
      </w:r>
      <w:r w:rsidRPr="000E1F2E">
        <w:rPr>
          <w:rFonts w:ascii="Times New Roman" w:hAnsi="Times New Roman"/>
          <w:sz w:val="28"/>
          <w:szCs w:val="28"/>
        </w:rPr>
        <w:t>тельной программы дошкольного образования, санитарно-эпидемиологическими правилами и нормативами, с учетом недельной нагрузки.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B4BE5" w:rsidRPr="00CB26A0" w:rsidTr="00CB26A0">
        <w:tc>
          <w:tcPr>
            <w:tcW w:w="4785" w:type="dxa"/>
          </w:tcPr>
          <w:p w:rsidR="002B4BE5" w:rsidRPr="00CB26A0" w:rsidRDefault="002B4BE5" w:rsidP="00CB26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Вторая младшая группа «Боровички»</w:t>
            </w:r>
          </w:p>
        </w:tc>
        <w:tc>
          <w:tcPr>
            <w:tcW w:w="4786" w:type="dxa"/>
          </w:tcPr>
          <w:p w:rsidR="002B4BE5" w:rsidRPr="00CB26A0" w:rsidRDefault="002B4BE5" w:rsidP="00CB26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1,6 лет до 4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 xml:space="preserve"> лет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  <w:tr w:rsidR="002B4BE5" w:rsidRPr="00CB26A0" w:rsidTr="00CB26A0">
        <w:tc>
          <w:tcPr>
            <w:tcW w:w="4785" w:type="dxa"/>
          </w:tcPr>
          <w:p w:rsidR="002B4BE5" w:rsidRPr="00CB26A0" w:rsidRDefault="002B4BE5" w:rsidP="00CB26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Старшая - подготовительная группа «Незабудки»</w:t>
            </w:r>
          </w:p>
        </w:tc>
        <w:tc>
          <w:tcPr>
            <w:tcW w:w="4786" w:type="dxa"/>
          </w:tcPr>
          <w:p w:rsidR="002B4BE5" w:rsidRPr="005445C8" w:rsidRDefault="002B4BE5" w:rsidP="00CB26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 xml:space="preserve">От 5 лет до 7 лет – </w:t>
            </w:r>
            <w:r>
              <w:rPr>
                <w:rFonts w:ascii="Times New Roman" w:hAnsi="Times New Roman"/>
                <w:sz w:val="28"/>
                <w:szCs w:val="28"/>
              </w:rPr>
              <w:t>23 ребенка</w:t>
            </w:r>
          </w:p>
        </w:tc>
      </w:tr>
    </w:tbl>
    <w:p w:rsidR="002B4BE5" w:rsidRPr="00082373" w:rsidRDefault="002B4BE5" w:rsidP="00082373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373">
        <w:rPr>
          <w:rFonts w:ascii="Times New Roman" w:hAnsi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  диагностические занятия (по каждому разделу программы);</w:t>
      </w:r>
    </w:p>
    <w:p w:rsidR="002B4BE5" w:rsidRPr="00082373" w:rsidRDefault="002B4BE5" w:rsidP="00082373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373">
        <w:rPr>
          <w:rFonts w:ascii="Times New Roman" w:hAnsi="Times New Roman"/>
          <w:sz w:val="28"/>
          <w:szCs w:val="28"/>
        </w:rPr>
        <w:t>диагностические срезы;</w:t>
      </w:r>
    </w:p>
    <w:p w:rsidR="002B4BE5" w:rsidRPr="00082373" w:rsidRDefault="002B4BE5" w:rsidP="00082373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373">
        <w:rPr>
          <w:rFonts w:ascii="Times New Roman" w:hAnsi="Times New Roman"/>
          <w:sz w:val="28"/>
          <w:szCs w:val="28"/>
        </w:rPr>
        <w:t>наблюдения, итоговые занятия</w:t>
      </w:r>
    </w:p>
    <w:p w:rsidR="002B4BE5" w:rsidRDefault="002B4BE5" w:rsidP="0008237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2373">
        <w:rPr>
          <w:rFonts w:ascii="Times New Roman" w:hAnsi="Times New Roman"/>
          <w:sz w:val="28"/>
          <w:szCs w:val="28"/>
        </w:rPr>
        <w:t>езультаты качества освоения</w:t>
      </w:r>
      <w:r>
        <w:rPr>
          <w:rFonts w:ascii="Times New Roman" w:hAnsi="Times New Roman"/>
          <w:sz w:val="28"/>
          <w:szCs w:val="28"/>
        </w:rPr>
        <w:t xml:space="preserve"> ООП Детского сада на конец 2021-2022 учебного</w:t>
      </w:r>
      <w:r w:rsidRPr="00082373">
        <w:rPr>
          <w:rFonts w:ascii="Times New Roman" w:hAnsi="Times New Roman"/>
          <w:sz w:val="28"/>
          <w:szCs w:val="28"/>
        </w:rPr>
        <w:t xml:space="preserve"> года выглядят следующим образом: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7"/>
        <w:gridCol w:w="916"/>
        <w:gridCol w:w="924"/>
        <w:gridCol w:w="689"/>
        <w:gridCol w:w="536"/>
        <w:gridCol w:w="696"/>
        <w:gridCol w:w="599"/>
        <w:gridCol w:w="689"/>
        <w:gridCol w:w="1890"/>
      </w:tblGrid>
      <w:tr w:rsidR="002B4BE5" w:rsidRPr="00CB26A0" w:rsidTr="00CB26A0">
        <w:trPr>
          <w:trHeight w:val="570"/>
        </w:trPr>
        <w:tc>
          <w:tcPr>
            <w:tcW w:w="3227" w:type="dxa"/>
            <w:vMerge w:val="restart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Выше нормы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Ниже нормы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2B4BE5" w:rsidRPr="00CB26A0" w:rsidTr="00CB26A0">
        <w:trPr>
          <w:trHeight w:val="480"/>
        </w:trPr>
        <w:tc>
          <w:tcPr>
            <w:tcW w:w="3227" w:type="dxa"/>
            <w:vMerge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% воспитанников в пределах нормы</w:t>
            </w:r>
          </w:p>
        </w:tc>
      </w:tr>
      <w:tr w:rsidR="002B4BE5" w:rsidRPr="00CB26A0" w:rsidTr="00CB26A0">
        <w:trPr>
          <w:trHeight w:val="330"/>
        </w:trPr>
        <w:tc>
          <w:tcPr>
            <w:tcW w:w="3227" w:type="dxa"/>
            <w:vMerge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B4BE5" w:rsidRPr="00CB26A0" w:rsidTr="00CB26A0">
        <w:tc>
          <w:tcPr>
            <w:tcW w:w="3227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A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2B4BE5" w:rsidRPr="004E28D7" w:rsidRDefault="002B4BE5" w:rsidP="008031E3">
      <w:pPr>
        <w:shd w:val="clear" w:color="auto" w:fill="FFFFFF"/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E28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марте 2022 года педагоги д</w:t>
      </w:r>
      <w:r w:rsidRPr="004E28D7">
        <w:rPr>
          <w:rFonts w:ascii="Times New Roman" w:hAnsi="Times New Roman"/>
          <w:sz w:val="28"/>
          <w:szCs w:val="28"/>
        </w:rPr>
        <w:t>етского сада проводили обследование воспитанников подготовительной группы на предмет оценки сформированности предпосылок к учеб</w:t>
      </w:r>
      <w:r>
        <w:rPr>
          <w:rFonts w:ascii="Times New Roman" w:hAnsi="Times New Roman"/>
          <w:sz w:val="28"/>
          <w:szCs w:val="28"/>
        </w:rPr>
        <w:t>ной деятельности в количестве 10</w:t>
      </w:r>
      <w:r w:rsidRPr="004E28D7">
        <w:rPr>
          <w:rFonts w:ascii="Times New Roman" w:hAnsi="Times New Roman"/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</w:t>
      </w:r>
      <w:r>
        <w:rPr>
          <w:rFonts w:ascii="Times New Roman" w:hAnsi="Times New Roman"/>
          <w:sz w:val="28"/>
          <w:szCs w:val="28"/>
        </w:rPr>
        <w:t>сти деятельности и самоконтроля).</w:t>
      </w:r>
    </w:p>
    <w:p w:rsidR="002B4BE5" w:rsidRPr="00082373" w:rsidRDefault="002B4BE5" w:rsidP="00082373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373">
        <w:rPr>
          <w:rFonts w:ascii="Times New Roman" w:hAnsi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</w:t>
      </w:r>
      <w:r>
        <w:rPr>
          <w:rFonts w:ascii="Times New Roman" w:hAnsi="Times New Roman"/>
          <w:sz w:val="28"/>
          <w:szCs w:val="28"/>
        </w:rPr>
        <w:t>деятельности в д</w:t>
      </w:r>
      <w:r w:rsidRPr="00082373">
        <w:rPr>
          <w:rFonts w:ascii="Times New Roman" w:hAnsi="Times New Roman"/>
          <w:sz w:val="28"/>
          <w:szCs w:val="28"/>
        </w:rPr>
        <w:t xml:space="preserve">етском саду. Чтобы выбрать стратегию воспитательной работы, в 2020 году проводился анализ состава семей воспитанников. </w:t>
      </w:r>
    </w:p>
    <w:p w:rsidR="002B4BE5" w:rsidRDefault="002B4BE5" w:rsidP="000E1F2E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4BE5" w:rsidRPr="008031E3" w:rsidRDefault="002B4BE5" w:rsidP="008031E3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28D7">
        <w:rPr>
          <w:rFonts w:ascii="Times New Roman" w:hAnsi="Times New Roman"/>
          <w:b/>
          <w:sz w:val="28"/>
          <w:szCs w:val="28"/>
        </w:rPr>
        <w:t>Характеристика семей по составу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Полная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3%</w:t>
            </w:r>
          </w:p>
        </w:tc>
      </w:tr>
    </w:tbl>
    <w:p w:rsidR="002B4BE5" w:rsidRDefault="002B4BE5" w:rsidP="004E28D7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4BE5" w:rsidRPr="00630C6A" w:rsidRDefault="002B4BE5" w:rsidP="008031E3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0C6A">
        <w:rPr>
          <w:rFonts w:ascii="Times New Roman" w:hAnsi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Один ребенок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,3%</w:t>
            </w:r>
          </w:p>
        </w:tc>
      </w:tr>
      <w:tr w:rsidR="002B4BE5" w:rsidRPr="00CB26A0" w:rsidTr="00CB26A0"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Два ребенка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,2%</w:t>
            </w:r>
          </w:p>
        </w:tc>
      </w:tr>
      <w:tr w:rsidR="002B4BE5" w:rsidRPr="00CB26A0" w:rsidTr="00CB26A0">
        <w:trPr>
          <w:trHeight w:val="70"/>
        </w:trPr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3190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B4BE5" w:rsidRPr="00CB26A0" w:rsidRDefault="002B4BE5" w:rsidP="00CB26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Pr="00CB26A0">
              <w:rPr>
                <w:rFonts w:ascii="Times New Roman" w:hAnsi="Times New Roman"/>
                <w:color w:val="000000"/>
                <w:sz w:val="28"/>
                <w:szCs w:val="28"/>
              </w:rPr>
              <w:t>,5%</w:t>
            </w:r>
          </w:p>
        </w:tc>
      </w:tr>
    </w:tbl>
    <w:p w:rsidR="002B4BE5" w:rsidRPr="00140B36" w:rsidRDefault="002B4BE5" w:rsidP="00140B36">
      <w:pPr>
        <w:shd w:val="clear" w:color="auto" w:fill="FFFFFF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40B36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2B4BE5" w:rsidRPr="008031E3" w:rsidRDefault="002B4BE5" w:rsidP="008031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  <w:shd w:val="clear" w:color="auto" w:fill="FFFFFF"/>
        </w:rPr>
        <w:t>Дубровской Татьяной Михайловной, воспитателем</w:t>
      </w:r>
      <w:r w:rsidRPr="00F76164">
        <w:rPr>
          <w:rFonts w:ascii="Times New Roman" w:hAnsi="Times New Roman"/>
          <w:sz w:val="28"/>
          <w:szCs w:val="28"/>
        </w:rPr>
        <w:t xml:space="preserve"> 1 категории была разработана, сертифицирована и реализована дополнительная развивающая программа «АБВГД-йка» - социально-педагогической направленности. Программа комплексно направлена на подготовку детей 5-7 лет к успешному освоению чтения в начальной школе.</w:t>
      </w:r>
    </w:p>
    <w:p w:rsidR="002B4BE5" w:rsidRPr="008031E3" w:rsidRDefault="002B4BE5" w:rsidP="008031E3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63DF2">
        <w:rPr>
          <w:rFonts w:ascii="Times New Roman" w:hAnsi="Times New Roman"/>
          <w:b/>
          <w:color w:val="000000"/>
          <w:sz w:val="28"/>
          <w:szCs w:val="28"/>
        </w:rPr>
        <w:t>Оценка кадрового обеспечения</w:t>
      </w:r>
    </w:p>
    <w:p w:rsidR="002B4BE5" w:rsidRPr="000E1F2E" w:rsidRDefault="002B4BE5" w:rsidP="00AE71A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0E9">
        <w:rPr>
          <w:rFonts w:ascii="Times New Roman" w:hAnsi="Times New Roman"/>
          <w:color w:val="000000"/>
          <w:sz w:val="28"/>
          <w:szCs w:val="28"/>
        </w:rPr>
        <w:t xml:space="preserve">В связи с утвержденными нормативами штатной численности работников ДОУ мною выполнена работа по оптимизации штатного расписания, в соответствии с требованиями 273 –ФЗ «Об образовании в Российской Федерации». </w:t>
      </w:r>
    </w:p>
    <w:p w:rsidR="002B4BE5" w:rsidRPr="000E1F2E" w:rsidRDefault="002B4BE5" w:rsidP="00F574D3">
      <w:pPr>
        <w:jc w:val="center"/>
        <w:rPr>
          <w:rFonts w:ascii="Times New Roman" w:hAnsi="Times New Roman"/>
          <w:sz w:val="28"/>
          <w:szCs w:val="28"/>
        </w:rPr>
      </w:pPr>
      <w:r w:rsidRPr="000E1F2E">
        <w:rPr>
          <w:rFonts w:ascii="Times New Roman" w:hAnsi="Times New Roman"/>
          <w:b/>
          <w:sz w:val="28"/>
          <w:szCs w:val="28"/>
        </w:rPr>
        <w:t>Педагогический 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559"/>
        <w:gridCol w:w="2410"/>
        <w:gridCol w:w="1843"/>
        <w:gridCol w:w="1666"/>
      </w:tblGrid>
      <w:tr w:rsidR="002B4BE5" w:rsidRPr="00CB26A0" w:rsidTr="00CB26A0">
        <w:tc>
          <w:tcPr>
            <w:tcW w:w="209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410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66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A0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BE5" w:rsidRPr="00CB26A0" w:rsidTr="00CB26A0">
        <w:tc>
          <w:tcPr>
            <w:tcW w:w="209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Буткина Ольга Николаевна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21 год</w:t>
            </w:r>
          </w:p>
        </w:tc>
        <w:tc>
          <w:tcPr>
            <w:tcW w:w="2410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1666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6A0">
              <w:rPr>
                <w:rFonts w:ascii="Times New Roman" w:hAnsi="Times New Roman"/>
                <w:sz w:val="26"/>
                <w:szCs w:val="26"/>
              </w:rPr>
              <w:t>05.09.2018 г -27.09.2018 г</w:t>
            </w:r>
          </w:p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BE5" w:rsidRPr="00CB26A0" w:rsidTr="00CB26A0">
        <w:tc>
          <w:tcPr>
            <w:tcW w:w="209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Дубровская Татьяна Михайловна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410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1666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6A0">
              <w:rPr>
                <w:rFonts w:ascii="Times New Roman" w:hAnsi="Times New Roman"/>
                <w:sz w:val="26"/>
                <w:szCs w:val="26"/>
              </w:rPr>
              <w:t>05.09.2018 г -27.09.2018 г</w:t>
            </w:r>
          </w:p>
        </w:tc>
      </w:tr>
      <w:tr w:rsidR="002B4BE5" w:rsidRPr="00CB26A0" w:rsidTr="00CB26A0">
        <w:tc>
          <w:tcPr>
            <w:tcW w:w="209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Разина Галина Васильевна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32 года</w:t>
            </w:r>
          </w:p>
        </w:tc>
        <w:tc>
          <w:tcPr>
            <w:tcW w:w="2410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1666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26A0">
              <w:rPr>
                <w:rFonts w:ascii="Times New Roman" w:hAnsi="Times New Roman"/>
                <w:sz w:val="26"/>
                <w:szCs w:val="26"/>
              </w:rPr>
              <w:t>05.09.2018 г -27.09.2018 г</w:t>
            </w:r>
          </w:p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BE5" w:rsidRPr="00CB26A0" w:rsidTr="00CB26A0">
        <w:tc>
          <w:tcPr>
            <w:tcW w:w="209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Комарова Ксения Дмитриевна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410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среднее профессиональное педагогическое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66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декрет</w:t>
            </w:r>
          </w:p>
        </w:tc>
      </w:tr>
    </w:tbl>
    <w:p w:rsidR="002B4BE5" w:rsidRPr="00F76164" w:rsidRDefault="002B4BE5" w:rsidP="00E6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/>
          <w:i/>
          <w:iCs/>
          <w:sz w:val="28"/>
          <w:szCs w:val="28"/>
          <w:shd w:val="clear" w:color="auto" w:fill="FFFFCC"/>
        </w:rPr>
      </w:pPr>
      <w:r w:rsidRPr="00F76164">
        <w:rPr>
          <w:rFonts w:ascii="Times New Roman" w:hAnsi="Times New Roman"/>
          <w:color w:val="000000"/>
          <w:sz w:val="28"/>
          <w:szCs w:val="28"/>
        </w:rPr>
        <w:t>В  полном  объеме выполнен показатель требований  к  условиям  реализации  основной общеобразовательной   программы   дошкольного   образования -  ДОУ укомплектовано педагогическими  кадрами на  100%.</w:t>
      </w:r>
      <w:r w:rsidRPr="00F7616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6164">
        <w:rPr>
          <w:rFonts w:ascii="Times New Roman" w:hAnsi="Times New Roman"/>
          <w:iCs/>
          <w:sz w:val="28"/>
          <w:szCs w:val="28"/>
        </w:rPr>
        <w:t>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00D5E">
        <w:rPr>
          <w:rFonts w:ascii="Times New Roman" w:hAnsi="Times New Roman"/>
          <w:sz w:val="28"/>
          <w:szCs w:val="28"/>
        </w:rPr>
        <w:t>Педагоги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</w:t>
      </w:r>
      <w:r w:rsidRPr="00F76164">
        <w:rPr>
          <w:rFonts w:ascii="Times New Roman" w:hAnsi="Times New Roman"/>
          <w:color w:val="000000"/>
          <w:sz w:val="28"/>
          <w:szCs w:val="28"/>
        </w:rPr>
        <w:t xml:space="preserve"> Удостоверения о прохождении курсов повышения квалификации имеют 100% педагогов.</w:t>
      </w:r>
      <w:r w:rsidRPr="00F7616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B4BE5" w:rsidRPr="00F76164" w:rsidRDefault="002B4BE5" w:rsidP="00FC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iCs/>
          <w:sz w:val="28"/>
          <w:szCs w:val="28"/>
          <w:shd w:val="clear" w:color="auto" w:fill="FFFFCC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в </w:t>
      </w:r>
      <w:r w:rsidRPr="00F76164">
        <w:rPr>
          <w:rFonts w:ascii="Times New Roman" w:hAnsi="Times New Roman"/>
          <w:color w:val="000000"/>
          <w:sz w:val="28"/>
          <w:szCs w:val="28"/>
        </w:rPr>
        <w:t xml:space="preserve">полном  объеме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76164">
        <w:rPr>
          <w:rFonts w:ascii="Times New Roman" w:hAnsi="Times New Roman"/>
          <w:color w:val="000000"/>
          <w:sz w:val="28"/>
          <w:szCs w:val="28"/>
        </w:rPr>
        <w:t>ыполнены условия  профессионального развития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, соответствие занимаемой должности имеют 3 молодых специалиста, которые будут аттестованы на категории в установленные  для них сроки </w:t>
      </w:r>
    </w:p>
    <w:p w:rsidR="002B4BE5" w:rsidRPr="00F76164" w:rsidRDefault="002B4BE5" w:rsidP="00FC10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164">
        <w:rPr>
          <w:rFonts w:ascii="Times New Roman" w:hAnsi="Times New Roman"/>
          <w:color w:val="000000"/>
          <w:sz w:val="28"/>
          <w:szCs w:val="28"/>
        </w:rPr>
        <w:t>первая  квалификационная  категория - 3  педагога;</w:t>
      </w:r>
    </w:p>
    <w:p w:rsidR="002B4BE5" w:rsidRDefault="002B4BE5" w:rsidP="00E63D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color w:val="000000"/>
          <w:sz w:val="28"/>
          <w:szCs w:val="28"/>
        </w:rPr>
        <w:t>соотве</w:t>
      </w:r>
      <w:r>
        <w:rPr>
          <w:rFonts w:ascii="Times New Roman" w:hAnsi="Times New Roman"/>
          <w:color w:val="000000"/>
          <w:sz w:val="28"/>
          <w:szCs w:val="28"/>
        </w:rPr>
        <w:t>тствие занимаемой должности -  1</w:t>
      </w:r>
      <w:r w:rsidRPr="00F76164">
        <w:rPr>
          <w:rFonts w:ascii="Times New Roman" w:hAnsi="Times New Roman"/>
          <w:color w:val="000000"/>
          <w:sz w:val="28"/>
          <w:szCs w:val="28"/>
        </w:rPr>
        <w:t xml:space="preserve"> педагога.</w:t>
      </w:r>
      <w:r w:rsidRPr="00E63DF2">
        <w:rPr>
          <w:rFonts w:ascii="Times New Roman" w:hAnsi="Times New Roman"/>
          <w:sz w:val="28"/>
          <w:szCs w:val="28"/>
        </w:rPr>
        <w:t xml:space="preserve"> </w:t>
      </w:r>
    </w:p>
    <w:p w:rsidR="002B4BE5" w:rsidRDefault="002B4BE5" w:rsidP="00E63D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</w:t>
      </w:r>
      <w:r w:rsidRPr="00F76164">
        <w:rPr>
          <w:rFonts w:ascii="Times New Roman" w:hAnsi="Times New Roman"/>
          <w:sz w:val="28"/>
          <w:szCs w:val="28"/>
        </w:rPr>
        <w:t xml:space="preserve"> педагоги, воспитанники, родители детского сада принимают активное участие в конкурсах, проводимых администрацией городского поселения Данилов, МБУ МЦ «Бригантина», Управлением образования администрации Даниловского МР и др.</w:t>
      </w:r>
    </w:p>
    <w:p w:rsidR="002B4BE5" w:rsidRPr="00F76164" w:rsidRDefault="002B4BE5" w:rsidP="00940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смотр конкурс «А у нас на участке», номинация «Малая архитектурная форма «Чудо-Юдо»», номинация «Лучшая презентация, видеоролик».(2021)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Высшая школа делового администрирования, Диплом победителя Всероссийского конкурса для работников образования «Новогоднее оформление»(2021)</w:t>
      </w:r>
    </w:p>
    <w:p w:rsidR="002B4BE5" w:rsidRPr="00F76164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Диплом за участие в снежном флешмобе от Департамента образования мэрии г.Ярославля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Благодарственное письмо за помощь в организации акции по сбору корма для бездомных животных АНО «Верность»  (2021 г.)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внутри детского сада: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«Изучаем ПДД вместе с мамой»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«Оформление уголка ПДД в группах»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«Оформление окон к Новому году»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поделок «Загадочный космос»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«Осеннее оформление  группы»</w:t>
      </w:r>
    </w:p>
    <w:p w:rsidR="002B4BE5" w:rsidRDefault="002B4BE5" w:rsidP="00FD7C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BE5" w:rsidRDefault="002B4BE5" w:rsidP="001436E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6E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436E8">
        <w:rPr>
          <w:rFonts w:ascii="Times New Roman" w:hAnsi="Times New Roman"/>
          <w:b/>
          <w:sz w:val="28"/>
          <w:szCs w:val="28"/>
        </w:rPr>
        <w:t>.Оценка функционирования внутренней системы оценки качества образования</w:t>
      </w:r>
    </w:p>
    <w:p w:rsidR="002B4BE5" w:rsidRDefault="002B4BE5" w:rsidP="00DB20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6E8">
        <w:rPr>
          <w:rFonts w:ascii="Times New Roman" w:hAnsi="Times New Roman"/>
          <w:sz w:val="28"/>
          <w:szCs w:val="28"/>
        </w:rPr>
        <w:t>В Детском саду утверждено положение о внутренней системе оценки качества образования от 12.01.2016. Мониторинг качества обр</w:t>
      </w:r>
      <w:r>
        <w:rPr>
          <w:rFonts w:ascii="Times New Roman" w:hAnsi="Times New Roman"/>
          <w:sz w:val="28"/>
          <w:szCs w:val="28"/>
        </w:rPr>
        <w:t>азовательной деятельности в 2021</w:t>
      </w:r>
      <w:r w:rsidRPr="001436E8">
        <w:rPr>
          <w:rFonts w:ascii="Times New Roman" w:hAnsi="Times New Roman"/>
          <w:sz w:val="28"/>
          <w:szCs w:val="28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</w:t>
      </w:r>
      <w:r>
        <w:rPr>
          <w:rFonts w:ascii="Times New Roman" w:hAnsi="Times New Roman"/>
          <w:sz w:val="28"/>
          <w:szCs w:val="28"/>
        </w:rPr>
        <w:t>итанников удовлетворительные. 81 процент</w:t>
      </w:r>
      <w:r w:rsidRPr="001436E8">
        <w:rPr>
          <w:rFonts w:ascii="Times New Roman" w:hAnsi="Times New Roman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подготовительной группы показали хорошие показатели готовности к школьному обучени</w:t>
      </w:r>
      <w:r>
        <w:rPr>
          <w:rFonts w:ascii="Times New Roman" w:hAnsi="Times New Roman"/>
          <w:sz w:val="28"/>
          <w:szCs w:val="28"/>
        </w:rPr>
        <w:t>ю. В течение года воспитанники д</w:t>
      </w:r>
      <w:r w:rsidRPr="001436E8">
        <w:rPr>
          <w:rFonts w:ascii="Times New Roman" w:hAnsi="Times New Roman"/>
          <w:sz w:val="28"/>
          <w:szCs w:val="28"/>
        </w:rPr>
        <w:t>етского сада успешно участвовали в конкурсах и мероприятиях различного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2B4BE5" w:rsidRPr="00DB205E" w:rsidRDefault="002B4BE5" w:rsidP="00DB20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205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B205E">
        <w:rPr>
          <w:rFonts w:ascii="Times New Roman" w:hAnsi="Times New Roman"/>
          <w:b/>
          <w:sz w:val="28"/>
          <w:szCs w:val="28"/>
        </w:rPr>
        <w:t>.Оценка системы управления организацией</w:t>
      </w:r>
    </w:p>
    <w:p w:rsidR="002B4BE5" w:rsidRPr="001436E8" w:rsidRDefault="002B4BE5" w:rsidP="001436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4BE5" w:rsidRPr="00F76164" w:rsidRDefault="002B4BE5" w:rsidP="00F76164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Руководство дошкольным образовательным учреждением регламентируется нормативно – правовыми и локальными документами.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Федеральным законом «Об образовании».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 xml:space="preserve">Федеральным законом «Об основных гарантиях прав ребенка </w:t>
      </w: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F76164">
        <w:rPr>
          <w:rFonts w:ascii="Times New Roman" w:hAnsi="Times New Roman"/>
          <w:color w:val="1A1A1A"/>
          <w:sz w:val="28"/>
          <w:szCs w:val="28"/>
        </w:rPr>
        <w:t>Российской Федерации».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Конвенцией ООН о правах ребенка.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Санитарно - эпидемиологическими правилами и нормативами для ДОУ.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Уставом детского сада №5 «Лесовичок»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Договором между МБДОУ детский сад №5 «Лесовичок»  и родителями.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Трудовыми договорами между администрацией и работниками.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Правилами внутреннего трудового распорядка.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Положением о Совете педагогов.</w:t>
      </w:r>
    </w:p>
    <w:p w:rsidR="002B4BE5" w:rsidRPr="00F76164" w:rsidRDefault="002B4BE5" w:rsidP="00F76164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color w:val="1A1A1A"/>
          <w:sz w:val="28"/>
          <w:szCs w:val="28"/>
        </w:rPr>
        <w:t>Положением о родительском комитете.</w:t>
      </w:r>
    </w:p>
    <w:p w:rsidR="002B4BE5" w:rsidRPr="00DB205E" w:rsidRDefault="002B4BE5" w:rsidP="00F76164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 С участием родительского комитета решаются вопросы оказания практической помощи в проведении массовых мероприятий, экскурсий, в укреплении материально-технической базы, совершенствовании образовательного процесса.</w:t>
      </w:r>
    </w:p>
    <w:p w:rsidR="002B4BE5" w:rsidRPr="00F76164" w:rsidRDefault="002B4BE5" w:rsidP="00F76164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Для обеспечения деятельности органов самоуправления разработаны и изданы следующие локальные акты:</w:t>
      </w:r>
    </w:p>
    <w:p w:rsidR="002B4BE5" w:rsidRPr="00F76164" w:rsidRDefault="002B4BE5" w:rsidP="00F76164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Положение о педагогическом совете; </w:t>
      </w:r>
    </w:p>
    <w:p w:rsidR="002B4BE5" w:rsidRPr="00F76164" w:rsidRDefault="002B4BE5" w:rsidP="00F76164">
      <w:pPr>
        <w:numPr>
          <w:ilvl w:val="0"/>
          <w:numId w:val="3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2B4BE5" w:rsidRPr="00F76164" w:rsidRDefault="002B4BE5" w:rsidP="00F76164">
      <w:pPr>
        <w:numPr>
          <w:ilvl w:val="0"/>
          <w:numId w:val="34"/>
        </w:num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Положение об общем собрании трудового коллектива</w:t>
      </w:r>
    </w:p>
    <w:p w:rsidR="002B4BE5" w:rsidRPr="00F76164" w:rsidRDefault="002B4BE5" w:rsidP="00FC1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Все функции управления (прогнозирование, программирование,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>организация,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>планирование регулирование, контроль, анализ. коррекция) направлены на  достижение оптимального результата. О внешних и внутренних изменениях условий функционирования и развития детского сада,  о его результативности и эффективности, можно судить по итогам проведения  контроля внутри сада, нацеленного на получение информации, действующей  системы управления ДОУ.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   Контроль организую в соответствии с Положением о контроле в ДОУ и Положением о педагогической диагностике (мониторинге).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   Контроль осуществляю по следующим направлениям: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полнота реализации образовательной программы, качество образования;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условия реализации образовательной программы;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охрана жизни и здоровья, условия безопасности образовательного процесса;</w:t>
      </w:r>
    </w:p>
    <w:p w:rsidR="002B4BE5" w:rsidRPr="00F76164" w:rsidRDefault="002B4BE5" w:rsidP="00F76164">
      <w:pPr>
        <w:tabs>
          <w:tab w:val="left" w:pos="73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профессиональная компетентность.</w:t>
      </w:r>
    </w:p>
    <w:p w:rsidR="002B4BE5" w:rsidRDefault="002B4BE5" w:rsidP="00DB205E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164">
        <w:rPr>
          <w:rFonts w:ascii="Times New Roman" w:hAnsi="Times New Roman"/>
          <w:color w:val="000000"/>
          <w:sz w:val="28"/>
          <w:szCs w:val="28"/>
        </w:rPr>
        <w:t>Показатель «Обеспечение реализации основной общеобразовательной программы (ООП) дошкольного  образования в соответствии с федеральным государственным  образовательным стандартом дошкольного образования» выполнен в полном объеме.</w:t>
      </w:r>
    </w:p>
    <w:p w:rsidR="002B4BE5" w:rsidRPr="00DB205E" w:rsidRDefault="002B4BE5" w:rsidP="00DB205E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BE5" w:rsidRPr="00D90A70" w:rsidRDefault="002B4BE5" w:rsidP="00D90A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0A70">
        <w:rPr>
          <w:rFonts w:ascii="Times New Roman" w:hAnsi="Times New Roman"/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2B4BE5" w:rsidRDefault="002B4BE5" w:rsidP="00DB205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0A70">
        <w:rPr>
          <w:rStyle w:val="c3"/>
          <w:rFonts w:ascii="Times New Roman" w:hAnsi="Times New Roman"/>
          <w:color w:val="000000"/>
          <w:sz w:val="28"/>
          <w:szCs w:val="28"/>
        </w:rPr>
        <w:t>Состояние материально-технической базы и содержание здания детского сада соответствует целям и задачам образовательного учреждения, санитарным нормам и пожарной безопасности.</w:t>
      </w:r>
      <w:r w:rsidRPr="00D90A70">
        <w:rPr>
          <w:rFonts w:ascii="Times New Roman" w:hAnsi="Times New Roman"/>
          <w:sz w:val="28"/>
          <w:szCs w:val="28"/>
        </w:rPr>
        <w:t xml:space="preserve">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</w:t>
      </w:r>
      <w:r>
        <w:rPr>
          <w:rFonts w:ascii="Times New Roman" w:hAnsi="Times New Roman"/>
          <w:sz w:val="28"/>
          <w:szCs w:val="28"/>
        </w:rPr>
        <w:t>.</w:t>
      </w:r>
      <w:r w:rsidRPr="00D90A70">
        <w:rPr>
          <w:rFonts w:ascii="Times New Roman" w:hAnsi="Times New Roman"/>
          <w:sz w:val="28"/>
          <w:szCs w:val="28"/>
        </w:rPr>
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  <w:r w:rsidRPr="00DB205E"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методической и периодической литературой.</w:t>
      </w:r>
    </w:p>
    <w:p w:rsidR="002B4BE5" w:rsidRPr="00DB205E" w:rsidRDefault="002B4BE5" w:rsidP="00DB205E">
      <w:pPr>
        <w:widowControl w:val="0"/>
        <w:spacing w:after="0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методическом</w:t>
      </w:r>
      <w:r w:rsidRPr="00F76164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е об</w:t>
      </w:r>
      <w:r w:rsidRPr="00F76164">
        <w:rPr>
          <w:rFonts w:ascii="Times New Roman" w:hAnsi="Times New Roman"/>
          <w:sz w:val="28"/>
          <w:szCs w:val="28"/>
        </w:rPr>
        <w:t>новлены наглядные пособия, репродукции, образцы народных промыслов, книги об искусстве, выписывается необходимая методическая 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2B4BE5" w:rsidRPr="00F76164" w:rsidRDefault="002B4BE5" w:rsidP="00A70D05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BE5" w:rsidRPr="00F76164" w:rsidRDefault="002B4BE5" w:rsidP="00887CFC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lang w:val="en-US"/>
        </w:rPr>
        <w:t>VI</w:t>
      </w:r>
      <w:r>
        <w:rPr>
          <w:rStyle w:val="c3"/>
          <w:b/>
          <w:color w:val="000000"/>
          <w:sz w:val="28"/>
          <w:szCs w:val="28"/>
        </w:rPr>
        <w:t xml:space="preserve">. Оценка материально-технического обеспечения и оснащенности </w:t>
      </w:r>
      <w:r w:rsidRPr="00F76164">
        <w:rPr>
          <w:rStyle w:val="c3"/>
          <w:b/>
          <w:color w:val="000000"/>
          <w:sz w:val="28"/>
          <w:szCs w:val="28"/>
        </w:rPr>
        <w:t>учреждения</w:t>
      </w:r>
      <w:r w:rsidRPr="00F76164">
        <w:rPr>
          <w:rStyle w:val="c3"/>
          <w:color w:val="000000"/>
          <w:sz w:val="28"/>
          <w:szCs w:val="28"/>
        </w:rPr>
        <w:t>.</w:t>
      </w:r>
    </w:p>
    <w:p w:rsidR="002B4BE5" w:rsidRPr="00F76164" w:rsidRDefault="002B4BE5" w:rsidP="00F76164">
      <w:pPr>
        <w:spacing w:after="0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F76164">
        <w:rPr>
          <w:rStyle w:val="c3"/>
          <w:rFonts w:ascii="Times New Roman" w:hAnsi="Times New Roman"/>
          <w:color w:val="000000"/>
          <w:sz w:val="28"/>
          <w:szCs w:val="28"/>
        </w:rPr>
        <w:t>Территория ограждена забором, озеленена насаждениями по всему периметру.  Въезды и входы на территорию детского сад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а имеют твердое покрытие. В 2021</w:t>
      </w:r>
      <w:r w:rsidRPr="00F76164">
        <w:rPr>
          <w:rStyle w:val="c3"/>
          <w:rFonts w:ascii="Times New Roman" w:hAnsi="Times New Roman"/>
          <w:color w:val="000000"/>
          <w:sz w:val="28"/>
          <w:szCs w:val="28"/>
        </w:rPr>
        <w:t xml:space="preserve"> году силами сотрудников детского сада было проведено благоустройство дорожек и хозяйственного двора, завезена земля для цветников и огорода. По периметру здания предусмотрено наружное электрическое освещение. </w:t>
      </w:r>
      <w:r w:rsidRPr="00F76164">
        <w:rPr>
          <w:rFonts w:ascii="Times New Roman" w:hAnsi="Times New Roman"/>
          <w:sz w:val="28"/>
          <w:szCs w:val="28"/>
        </w:rPr>
        <w:t xml:space="preserve">Выполнены работы по частичному ремонту крыши. Произведена замена столовой и кухонной посуды. Закуплены новые одеяла, подушки, постельные принадлежности. Приобретены жалюзи в музыкальный зал, медицинский кабинет и группы. </w:t>
      </w:r>
      <w:r w:rsidRPr="00DB20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2021</w:t>
      </w:r>
      <w:r w:rsidRPr="00DB205E">
        <w:rPr>
          <w:rFonts w:ascii="Times New Roman" w:hAnsi="Times New Roman"/>
          <w:sz w:val="28"/>
          <w:szCs w:val="28"/>
        </w:rPr>
        <w:t xml:space="preserve"> году приобретены жалюзи в музыкальный зал, медицинский кабинет и группы, принтеры, ламинатор</w:t>
      </w:r>
      <w:r>
        <w:rPr>
          <w:rFonts w:ascii="Times New Roman" w:hAnsi="Times New Roman"/>
          <w:sz w:val="28"/>
          <w:szCs w:val="28"/>
        </w:rPr>
        <w:t>.</w:t>
      </w:r>
    </w:p>
    <w:p w:rsidR="002B4BE5" w:rsidRPr="00F76164" w:rsidRDefault="002B4BE5" w:rsidP="00F7616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F76164">
        <w:rPr>
          <w:rStyle w:val="c3"/>
          <w:color w:val="000000"/>
          <w:sz w:val="28"/>
          <w:szCs w:val="28"/>
        </w:rPr>
        <w:t>Детский сад рассчитан н</w:t>
      </w:r>
      <w:r>
        <w:rPr>
          <w:rStyle w:val="c3"/>
          <w:color w:val="000000"/>
          <w:sz w:val="28"/>
          <w:szCs w:val="28"/>
        </w:rPr>
        <w:t>а 85 мест, фактически посещает 3</w:t>
      </w:r>
      <w:r w:rsidRPr="00F76164">
        <w:rPr>
          <w:rStyle w:val="c3"/>
          <w:color w:val="000000"/>
          <w:sz w:val="28"/>
          <w:szCs w:val="28"/>
        </w:rPr>
        <w:t>3 воспитанника.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На участках расположены оборудованные зоны для прогулок, игровых комплексов, имеется одна спортивная площадка, экологическая тропа, огород, цветники. 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В ДОУ имеется собственный пищеблок, гладильно–прачечное отделение, музыкально-спортивный зал, методический кабинет, кабинет психолога, медицинский кабинет, оборудовано  4 групповые комнаты, которые включают в себя: игровую комнату, буфетную, туалетную комнату, приемную. 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 Все помещения детского сада оборудованы в соответствии с санитарно-эпидемиологическими правилами и нормами.  </w:t>
      </w:r>
    </w:p>
    <w:p w:rsidR="002B4BE5" w:rsidRPr="00F76164" w:rsidRDefault="002B4BE5" w:rsidP="00FC1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Охват организованным питанием соответствует требуемым санитарным нормам и правилам СанПиН: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 и дублируется в социальную сеть Вконтакте (закрытая группа для родителей.  </w:t>
      </w:r>
    </w:p>
    <w:p w:rsidR="002B4BE5" w:rsidRPr="00F76164" w:rsidRDefault="002B4BE5" w:rsidP="00FC1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  Большое внимание уделяется физическому развитию детей. Во всех группах организован спортивный  центр, в музыкальном зале проводятся  детские праздники, вечера досуга для детей и родителей. Для физкультурных занятий на улице создана спортивная площадка.</w:t>
      </w:r>
    </w:p>
    <w:p w:rsidR="002B4BE5" w:rsidRPr="00F76164" w:rsidRDefault="002B4BE5" w:rsidP="00DB20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2B4BE5" w:rsidRPr="00F76164" w:rsidRDefault="002B4BE5" w:rsidP="00DB20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Развивающая предметно-пространственная среда соответствует санит</w:t>
      </w:r>
      <w:r>
        <w:rPr>
          <w:rFonts w:ascii="Times New Roman" w:hAnsi="Times New Roman"/>
          <w:sz w:val="28"/>
          <w:szCs w:val="28"/>
        </w:rPr>
        <w:t>арно- гигиеническим требованиям.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Сделаны силами педагогов: маркеры игрового пространства, трансформирующиеся в квартиру, офис, торговый центр, космическое пространство, заправка, СТО; ширмы – каркас со съемными полотнами для игр: «Ветлечебница», «Аптека», «Театр»; чехлы на стулья для игр: скорая помощь», МЧС, пожарная и полицейская машины, форма инспектора ГИБДД; макеты: «Арктика», «Космос», «Четыре сезона», «Природные зоны</w:t>
      </w:r>
      <w:r>
        <w:rPr>
          <w:rFonts w:ascii="Times New Roman" w:hAnsi="Times New Roman"/>
          <w:sz w:val="28"/>
          <w:szCs w:val="28"/>
        </w:rPr>
        <w:t xml:space="preserve"> Африки».</w:t>
      </w:r>
    </w:p>
    <w:p w:rsidR="002B4BE5" w:rsidRPr="00F76164" w:rsidRDefault="002B4BE5" w:rsidP="00F76164">
      <w:pPr>
        <w:widowControl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В детском саду имеется выход в интернет во всех возрастных группах и кабинетах. Педагоги имеют свободный доступ к работе с электронной почтой, используют в своей работе интернет-ресурсы (проведение мониторинга, отчеты, справки, получение информации, госуслуги и т.д.).</w:t>
      </w:r>
    </w:p>
    <w:p w:rsidR="002B4BE5" w:rsidRPr="00F76164" w:rsidRDefault="002B4BE5" w:rsidP="00F76164">
      <w:pPr>
        <w:widowControl w:val="0"/>
        <w:spacing w:after="0"/>
        <w:ind w:firstLine="284"/>
        <w:jc w:val="both"/>
        <w:rPr>
          <w:rStyle w:val="c3"/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Имеется свой сайт, где педагог</w:t>
      </w:r>
      <w:r>
        <w:rPr>
          <w:rFonts w:ascii="Times New Roman" w:hAnsi="Times New Roman"/>
          <w:sz w:val="28"/>
          <w:szCs w:val="28"/>
        </w:rPr>
        <w:t>и оформляют свои страницы</w:t>
      </w:r>
      <w:r w:rsidRPr="00F76164">
        <w:rPr>
          <w:rFonts w:ascii="Times New Roman" w:hAnsi="Times New Roman"/>
          <w:sz w:val="28"/>
          <w:szCs w:val="28"/>
        </w:rPr>
        <w:t xml:space="preserve">. Размещена вся информации в соответствии со ст.29. Имеется Положение «Об официальном сайте в сети Интернет», которое периодически обновляется. Вся работа детского сада строится на открытости и доступности. </w:t>
      </w:r>
    </w:p>
    <w:p w:rsidR="002B4BE5" w:rsidRDefault="002B4BE5" w:rsidP="002F5C9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F76164">
        <w:rPr>
          <w:rStyle w:val="c3"/>
          <w:color w:val="000000"/>
          <w:sz w:val="28"/>
          <w:szCs w:val="28"/>
        </w:rPr>
        <w:t>Материально-техническое обеспечение соответствует федеральным государственным стандартам и требованиям СанПиН.</w:t>
      </w:r>
    </w:p>
    <w:p w:rsidR="002B4BE5" w:rsidRPr="002F5C9A" w:rsidRDefault="002B4BE5" w:rsidP="002F5C9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B4BE5" w:rsidRPr="00F76164" w:rsidRDefault="002B4BE5" w:rsidP="003A6E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работы</w:t>
      </w:r>
      <w:r w:rsidRPr="00FC10E9">
        <w:rPr>
          <w:rFonts w:ascii="Times New Roman" w:hAnsi="Times New Roman"/>
          <w:b/>
          <w:sz w:val="28"/>
          <w:szCs w:val="28"/>
        </w:rPr>
        <w:t xml:space="preserve"> ДОУ по сохранению и укреплению здоровья воспитанников</w:t>
      </w:r>
      <w:r w:rsidRPr="00F76164">
        <w:rPr>
          <w:rFonts w:ascii="Times New Roman" w:hAnsi="Times New Roman"/>
          <w:sz w:val="28"/>
          <w:szCs w:val="28"/>
        </w:rPr>
        <w:t>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В соответствии со статьей 39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ст.4134) и постановлением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ст.3295; 2005, № 39, ст.3953) утверждены санитарно-эпидемиологические правила в условиях распространения новой коронавирусной инфекции </w:t>
      </w:r>
      <w:r w:rsidRPr="00F76164">
        <w:rPr>
          <w:rFonts w:ascii="Times New Roman" w:hAnsi="Times New Roman"/>
          <w:sz w:val="28"/>
          <w:szCs w:val="28"/>
          <w:lang w:val="en-US"/>
        </w:rPr>
        <w:t>COVID</w:t>
      </w:r>
      <w:r w:rsidRPr="00F76164">
        <w:rPr>
          <w:rFonts w:ascii="Times New Roman" w:hAnsi="Times New Roman"/>
          <w:sz w:val="28"/>
          <w:szCs w:val="28"/>
        </w:rPr>
        <w:t xml:space="preserve">-19. 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В период коронавирусной инфекции педагогами и специалистами </w:t>
      </w:r>
      <w:r>
        <w:rPr>
          <w:rFonts w:ascii="Times New Roman" w:hAnsi="Times New Roman"/>
          <w:sz w:val="28"/>
          <w:szCs w:val="28"/>
        </w:rPr>
        <w:t>продолжала внедряться</w:t>
      </w:r>
      <w:r w:rsidRPr="00F7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новая учебная форма - </w:t>
      </w:r>
      <w:r w:rsidRPr="00F76164">
        <w:rPr>
          <w:rFonts w:ascii="Times New Roman" w:hAnsi="Times New Roman"/>
          <w:sz w:val="28"/>
          <w:szCs w:val="28"/>
        </w:rPr>
        <w:t>дистанционные технологии (интернет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>беседы, группы в социальной сети ВКОНТАКТЕ).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    С 1 </w:t>
      </w:r>
      <w:r>
        <w:rPr>
          <w:rFonts w:ascii="Times New Roman" w:hAnsi="Times New Roman"/>
          <w:sz w:val="28"/>
          <w:szCs w:val="28"/>
        </w:rPr>
        <w:t>сентября</w:t>
      </w:r>
      <w:r w:rsidRPr="00F76164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 xml:space="preserve"> продолжал функционировать</w:t>
      </w:r>
      <w:r w:rsidRPr="00F76164">
        <w:rPr>
          <w:rFonts w:ascii="Times New Roman" w:hAnsi="Times New Roman"/>
          <w:sz w:val="28"/>
          <w:szCs w:val="28"/>
        </w:rPr>
        <w:t xml:space="preserve"> в ограниченном режиме,  запрещены проведение массовых мероприятий, </w:t>
      </w:r>
      <w:r>
        <w:rPr>
          <w:rFonts w:ascii="Times New Roman" w:hAnsi="Times New Roman"/>
          <w:sz w:val="28"/>
          <w:szCs w:val="28"/>
        </w:rPr>
        <w:t>р</w:t>
      </w:r>
      <w:r w:rsidRPr="00F76164">
        <w:rPr>
          <w:rFonts w:ascii="Times New Roman" w:hAnsi="Times New Roman"/>
          <w:sz w:val="28"/>
          <w:szCs w:val="28"/>
        </w:rPr>
        <w:t>одителям (законным представителям) ограничен доступ в детский сад.</w:t>
      </w:r>
      <w:r>
        <w:rPr>
          <w:rFonts w:ascii="Times New Roman" w:hAnsi="Times New Roman"/>
          <w:sz w:val="28"/>
          <w:szCs w:val="28"/>
        </w:rPr>
        <w:t xml:space="preserve"> Все</w:t>
      </w:r>
      <w:r w:rsidRPr="00F7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64">
        <w:rPr>
          <w:rFonts w:ascii="Times New Roman" w:hAnsi="Times New Roman"/>
          <w:sz w:val="28"/>
          <w:szCs w:val="28"/>
        </w:rPr>
        <w:t xml:space="preserve">дети подлежат термометрии 2 раза в день, утром и вечером. Сотрудники и воспитанники с признаками инфекционных заболеваний незамедлительно изолируются до приезда медицинской помощи. 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В детском саду проводятся  противоэпидемиологические мероприятия: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уборка всех помещений с применением моющих и дезинфицирующих средств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обработка рук с применением кожных антисептиков при входе в детский сад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- генеральная уборка один раз в неделю.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регулярное обеззараживание воздуха рецикуляторами. 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используются одноразовые маски, перчатки. 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На основании анализа заболеваемости детей простудными заболеваниями, гриппом и ОРВИ, показатель которых из года в год увеличивается в осенне – зимне – весенний период, в течение всего года строилась оздоровительная и профилактическая работа в детском саду. В соответствии с актуальной проблемой сохранения и укрепления здоровья воспитанников, в детском саду проводился целый комплекс разнообразных профилактических и оздоровительных мероприятий. Воспитателями в группах, на сайте ДОУ и в уголках для родителей постоянно обновлялась информация о профилактических и оздоровительных мероприятиях, проводимых в ДОУ в течение года. </w:t>
      </w:r>
    </w:p>
    <w:p w:rsidR="002B4BE5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F76164">
        <w:rPr>
          <w:rFonts w:ascii="Times New Roman" w:hAnsi="Times New Roman"/>
          <w:sz w:val="28"/>
          <w:szCs w:val="28"/>
        </w:rPr>
        <w:t xml:space="preserve"> контролем</w:t>
      </w:r>
      <w:r>
        <w:rPr>
          <w:rFonts w:ascii="Times New Roman" w:hAnsi="Times New Roman"/>
          <w:sz w:val="28"/>
          <w:szCs w:val="28"/>
        </w:rPr>
        <w:t xml:space="preserve"> заведующего детского сада Барановой Н.Н.</w:t>
      </w:r>
      <w:r w:rsidRPr="00F76164">
        <w:rPr>
          <w:rFonts w:ascii="Times New Roman" w:hAnsi="Times New Roman"/>
          <w:sz w:val="28"/>
          <w:szCs w:val="28"/>
        </w:rPr>
        <w:t xml:space="preserve"> в ДОУ проводится </w:t>
      </w:r>
      <w:r>
        <w:rPr>
          <w:rFonts w:ascii="Times New Roman" w:hAnsi="Times New Roman"/>
          <w:sz w:val="28"/>
          <w:szCs w:val="28"/>
        </w:rPr>
        <w:t>профилактическая работа: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76164">
        <w:rPr>
          <w:rFonts w:ascii="Times New Roman" w:hAnsi="Times New Roman"/>
          <w:sz w:val="28"/>
          <w:szCs w:val="28"/>
        </w:rPr>
        <w:t xml:space="preserve">витаминизация третьих блюд, 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-закаливающие мероприятия в группах, 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-прохождение медосмотра сотрудниками детского сада, 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-соблюдение санитарно- гигиенического режима и санитарного состояния помещений детского сада, участка, 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-организация питания и осуществления индивидуального </w:t>
      </w:r>
      <w:r>
        <w:rPr>
          <w:rFonts w:ascii="Times New Roman" w:hAnsi="Times New Roman"/>
          <w:sz w:val="28"/>
          <w:szCs w:val="28"/>
        </w:rPr>
        <w:t>подхода к детям во время приема пищи,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проведение противоэпидемических карантинных мероприятий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76164">
        <w:rPr>
          <w:rFonts w:ascii="Times New Roman" w:hAnsi="Times New Roman"/>
          <w:sz w:val="28"/>
          <w:szCs w:val="28"/>
        </w:rPr>
        <w:t>неблагоприятной эпидемической обстановке.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-  мониторинг уровня заболеваемости 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Противоэпидемическая работа включала: консультации, беседы с персоналом, воспитателями и родителями по организации здоровьесберегающего пространства в группах для детей раннего возраста, профилактики инфекционных заболеваний у детей дошкольного возраста, необходимость прививочных мероприятий в соответствии с требованиями СанПиН. Ежегодно проводится  вакцинация против гриппа с учетом плановых прививок, медицинских отводов и согласий родителей. Два раза в год детям проводится антропометрия с измерением веса, роста, с оценкой физического развития. </w:t>
      </w:r>
    </w:p>
    <w:p w:rsidR="002B4BE5" w:rsidRPr="002C4308" w:rsidRDefault="002B4BE5" w:rsidP="00F761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308">
        <w:rPr>
          <w:rFonts w:ascii="Times New Roman" w:hAnsi="Times New Roman"/>
          <w:b/>
          <w:sz w:val="28"/>
          <w:szCs w:val="28"/>
        </w:rPr>
        <w:t xml:space="preserve">Анализ посещаемости воспитанниками ДОУ: </w:t>
      </w:r>
    </w:p>
    <w:p w:rsidR="002B4BE5" w:rsidRPr="00F76164" w:rsidRDefault="002B4BE5" w:rsidP="00F76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Посещаемость  воспитанниками  ДОУ  (выполнение  дето/дней)  в 20</w:t>
      </w:r>
      <w:r>
        <w:rPr>
          <w:rFonts w:ascii="Times New Roman" w:hAnsi="Times New Roman"/>
          <w:sz w:val="28"/>
          <w:szCs w:val="28"/>
        </w:rPr>
        <w:t>20</w:t>
      </w:r>
      <w:r w:rsidRPr="00F76164">
        <w:rPr>
          <w:rFonts w:ascii="Times New Roman" w:hAnsi="Times New Roman"/>
          <w:sz w:val="28"/>
          <w:szCs w:val="28"/>
        </w:rPr>
        <w:t xml:space="preserve"> году составляет  </w:t>
      </w:r>
      <w:r>
        <w:rPr>
          <w:rFonts w:ascii="Times New Roman" w:hAnsi="Times New Roman"/>
          <w:sz w:val="28"/>
          <w:szCs w:val="28"/>
        </w:rPr>
        <w:t>68</w:t>
      </w:r>
      <w:r w:rsidRPr="00F76164">
        <w:rPr>
          <w:rFonts w:ascii="Times New Roman" w:hAnsi="Times New Roman"/>
          <w:sz w:val="28"/>
          <w:szCs w:val="28"/>
        </w:rPr>
        <w:t xml:space="preserve"> %; количество  дней,  пропущенных по  болезни  одним  ребенком, составило </w:t>
      </w:r>
      <w:r>
        <w:rPr>
          <w:rFonts w:ascii="Times New Roman" w:hAnsi="Times New Roman"/>
          <w:sz w:val="28"/>
          <w:szCs w:val="28"/>
        </w:rPr>
        <w:t>11</w:t>
      </w:r>
      <w:r w:rsidRPr="00F76164">
        <w:rPr>
          <w:rFonts w:ascii="Times New Roman" w:hAnsi="Times New Roman"/>
          <w:sz w:val="28"/>
          <w:szCs w:val="28"/>
        </w:rPr>
        <w:t xml:space="preserve">  дней.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F76164">
        <w:rPr>
          <w:rFonts w:ascii="Times New Roman" w:hAnsi="Times New Roman"/>
          <w:sz w:val="28"/>
          <w:szCs w:val="28"/>
        </w:rPr>
        <w:t xml:space="preserve"> году составляет  </w:t>
      </w:r>
      <w:r>
        <w:rPr>
          <w:rFonts w:ascii="Times New Roman" w:hAnsi="Times New Roman"/>
          <w:sz w:val="28"/>
          <w:szCs w:val="28"/>
        </w:rPr>
        <w:t>56</w:t>
      </w:r>
      <w:r w:rsidRPr="00F76164">
        <w:rPr>
          <w:rFonts w:ascii="Times New Roman" w:hAnsi="Times New Roman"/>
          <w:sz w:val="28"/>
          <w:szCs w:val="28"/>
        </w:rPr>
        <w:t xml:space="preserve"> %; количество  дней,  пропущенных по  болезни  одним  ребенком, составило 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F76164">
        <w:rPr>
          <w:rFonts w:ascii="Times New Roman" w:hAnsi="Times New Roman"/>
          <w:sz w:val="28"/>
          <w:szCs w:val="28"/>
        </w:rPr>
        <w:t>дней.</w:t>
      </w:r>
    </w:p>
    <w:p w:rsidR="002B4BE5" w:rsidRPr="00F76164" w:rsidRDefault="002B4BE5" w:rsidP="00F76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>Причинами роста заболевае</w:t>
      </w:r>
      <w:r>
        <w:rPr>
          <w:rFonts w:ascii="Times New Roman" w:hAnsi="Times New Roman"/>
          <w:sz w:val="28"/>
          <w:szCs w:val="28"/>
        </w:rPr>
        <w:t>мости являются низкий иммунитет</w:t>
      </w:r>
      <w:r w:rsidRPr="00F76164">
        <w:rPr>
          <w:rFonts w:ascii="Times New Roman" w:hAnsi="Times New Roman"/>
          <w:sz w:val="28"/>
          <w:szCs w:val="28"/>
        </w:rPr>
        <w:t xml:space="preserve"> у детей  к простудным заболевания, адаптация детей раннего возраста к детскому саду, новые коронавирусные инфекции (</w:t>
      </w:r>
      <w:r w:rsidRPr="00F76164">
        <w:rPr>
          <w:rFonts w:ascii="Times New Roman" w:hAnsi="Times New Roman"/>
          <w:sz w:val="28"/>
          <w:szCs w:val="28"/>
          <w:lang w:val="en-US"/>
        </w:rPr>
        <w:t>COVID</w:t>
      </w:r>
      <w:r w:rsidRPr="00F76164">
        <w:rPr>
          <w:rFonts w:ascii="Times New Roman" w:hAnsi="Times New Roman"/>
          <w:sz w:val="28"/>
          <w:szCs w:val="28"/>
        </w:rPr>
        <w:t>-19) .</w:t>
      </w:r>
    </w:p>
    <w:p w:rsidR="002B4BE5" w:rsidRPr="002F5C9A" w:rsidRDefault="002B4BE5" w:rsidP="007C1F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164">
        <w:rPr>
          <w:rFonts w:ascii="Times New Roman" w:hAnsi="Times New Roman"/>
          <w:sz w:val="28"/>
          <w:szCs w:val="28"/>
        </w:rPr>
        <w:t xml:space="preserve"> Высоким остается количество дней, пропущенных детьми по болезни и по другим причинам (отпуск </w:t>
      </w:r>
      <w:r>
        <w:rPr>
          <w:rFonts w:ascii="Times New Roman" w:hAnsi="Times New Roman"/>
          <w:sz w:val="28"/>
          <w:szCs w:val="28"/>
        </w:rPr>
        <w:t xml:space="preserve">и выходные </w:t>
      </w:r>
      <w:r w:rsidRPr="00F76164">
        <w:rPr>
          <w:rFonts w:ascii="Times New Roman" w:hAnsi="Times New Roman"/>
          <w:sz w:val="28"/>
          <w:szCs w:val="28"/>
        </w:rPr>
        <w:t>родителей, домашний режим, пропуски без уважительной причины).</w:t>
      </w:r>
    </w:p>
    <w:p w:rsidR="002B4BE5" w:rsidRDefault="002B4BE5" w:rsidP="00C87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467C7">
        <w:rPr>
          <w:rFonts w:ascii="Times New Roman" w:hAnsi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/>
          <w:b/>
          <w:sz w:val="28"/>
          <w:szCs w:val="28"/>
        </w:rPr>
        <w:t xml:space="preserve">анализа показателей </w:t>
      </w:r>
      <w:r w:rsidRPr="00A467C7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организации</w:t>
      </w:r>
    </w:p>
    <w:p w:rsidR="002B4BE5" w:rsidRDefault="002B4BE5" w:rsidP="00C87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2"/>
        <w:gridCol w:w="142"/>
        <w:gridCol w:w="1559"/>
        <w:gridCol w:w="1843"/>
      </w:tblGrid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 xml:space="preserve">Единица 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B4BE5" w:rsidRPr="00CB26A0" w:rsidTr="00CB26A0">
        <w:tc>
          <w:tcPr>
            <w:tcW w:w="9606" w:type="dxa"/>
            <w:gridSpan w:val="4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 в том числе обучающиеся: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701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701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0( 0%)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85,63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01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85,63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701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B26A0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Наличие в детском саду</w:t>
            </w:r>
          </w:p>
        </w:tc>
        <w:tc>
          <w:tcPr>
            <w:tcW w:w="1701" w:type="dxa"/>
            <w:gridSpan w:val="2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B4BE5" w:rsidRPr="00CB26A0" w:rsidTr="00CB26A0">
        <w:tc>
          <w:tcPr>
            <w:tcW w:w="6062" w:type="dxa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педагога-психолог</w:t>
            </w:r>
          </w:p>
        </w:tc>
        <w:tc>
          <w:tcPr>
            <w:tcW w:w="1701" w:type="dxa"/>
            <w:gridSpan w:val="2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B4BE5" w:rsidRPr="00CB26A0" w:rsidTr="00CB26A0">
        <w:tc>
          <w:tcPr>
            <w:tcW w:w="9606" w:type="dxa"/>
            <w:gridSpan w:val="4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6A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7,75</w:t>
            </w: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559" w:type="dxa"/>
            <w:vMerge w:val="restart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559" w:type="dxa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559" w:type="dxa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B4BE5" w:rsidRPr="00CB26A0" w:rsidTr="00CB26A0">
        <w:tc>
          <w:tcPr>
            <w:tcW w:w="6204" w:type="dxa"/>
            <w:gridSpan w:val="2"/>
          </w:tcPr>
          <w:p w:rsidR="002B4BE5" w:rsidRPr="00CB26A0" w:rsidRDefault="002B4BE5" w:rsidP="00CB2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BE5" w:rsidRPr="00CB26A0" w:rsidRDefault="002B4BE5" w:rsidP="00CB2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6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2B4BE5" w:rsidRPr="002C4308" w:rsidRDefault="002B4BE5" w:rsidP="002C43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308">
        <w:rPr>
          <w:rFonts w:ascii="Times New Roman" w:hAnsi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санитарных правил СП 2.4.3648 «Санитарно-эпидемиологические требования к организации воспитания и обучения, отдыха и оздоровления детей и молодёжи» и позволяет реализовывать образовательные программы в полном объеме в соответствии с ФГОС ДО. Детский сад укомплектован достаточным количеством обслуживающего персонала. Все педагоги имеют квалификацию первую и высшую. Регулярно проходят повышение квалификации, что обеспечивает результативность образовательной деятельности.</w:t>
      </w:r>
    </w:p>
    <w:p w:rsidR="002B4BE5" w:rsidRPr="00A467C7" w:rsidRDefault="002B4BE5" w:rsidP="00C87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4BE5" w:rsidRDefault="002B4BE5" w:rsidP="003A6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E5" w:rsidRDefault="002B4BE5" w:rsidP="003A6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E5" w:rsidRDefault="002B4BE5" w:rsidP="00A80AD2">
      <w:pPr>
        <w:spacing w:after="0" w:line="240" w:lineRule="auto"/>
        <w:rPr>
          <w:rFonts w:ascii="Times New Roman" w:hAnsi="Times New Roman"/>
          <w:sz w:val="24"/>
        </w:rPr>
      </w:pPr>
    </w:p>
    <w:sectPr w:rsidR="002B4BE5" w:rsidSect="00F761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E5" w:rsidRDefault="002B4BE5" w:rsidP="00CE3D63">
      <w:pPr>
        <w:spacing w:after="0" w:line="240" w:lineRule="auto"/>
      </w:pPr>
      <w:r>
        <w:separator/>
      </w:r>
    </w:p>
  </w:endnote>
  <w:endnote w:type="continuationSeparator" w:id="0">
    <w:p w:rsidR="002B4BE5" w:rsidRDefault="002B4BE5" w:rsidP="00CE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E5" w:rsidRDefault="002B4BE5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2B4BE5" w:rsidRDefault="002B4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E5" w:rsidRDefault="002B4BE5" w:rsidP="00CE3D63">
      <w:pPr>
        <w:spacing w:after="0" w:line="240" w:lineRule="auto"/>
      </w:pPr>
      <w:r>
        <w:separator/>
      </w:r>
    </w:p>
  </w:footnote>
  <w:footnote w:type="continuationSeparator" w:id="0">
    <w:p w:rsidR="002B4BE5" w:rsidRDefault="002B4BE5" w:rsidP="00CE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282684F"/>
    <w:multiLevelType w:val="hybridMultilevel"/>
    <w:tmpl w:val="EC7879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CA5338"/>
    <w:multiLevelType w:val="hybridMultilevel"/>
    <w:tmpl w:val="AFC2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D2008"/>
    <w:multiLevelType w:val="hybridMultilevel"/>
    <w:tmpl w:val="051EB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45F00"/>
    <w:multiLevelType w:val="hybridMultilevel"/>
    <w:tmpl w:val="81704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0755"/>
    <w:multiLevelType w:val="hybridMultilevel"/>
    <w:tmpl w:val="50B8FF7C"/>
    <w:lvl w:ilvl="0" w:tplc="C6A064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95C97"/>
    <w:multiLevelType w:val="multilevel"/>
    <w:tmpl w:val="BE9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83D93"/>
    <w:multiLevelType w:val="multilevel"/>
    <w:tmpl w:val="CC5A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9562D4"/>
    <w:multiLevelType w:val="hybridMultilevel"/>
    <w:tmpl w:val="52C2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362C"/>
    <w:multiLevelType w:val="hybridMultilevel"/>
    <w:tmpl w:val="E050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F61EB4"/>
    <w:multiLevelType w:val="hybridMultilevel"/>
    <w:tmpl w:val="3252F2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6CE0"/>
    <w:multiLevelType w:val="multilevel"/>
    <w:tmpl w:val="1FE4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03232E"/>
    <w:multiLevelType w:val="hybridMultilevel"/>
    <w:tmpl w:val="CCCC5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22445EB"/>
    <w:multiLevelType w:val="multilevel"/>
    <w:tmpl w:val="369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21654"/>
    <w:multiLevelType w:val="multilevel"/>
    <w:tmpl w:val="700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975EC"/>
    <w:multiLevelType w:val="hybridMultilevel"/>
    <w:tmpl w:val="64603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E328C"/>
    <w:multiLevelType w:val="hybridMultilevel"/>
    <w:tmpl w:val="CBF4D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51813"/>
    <w:multiLevelType w:val="hybridMultilevel"/>
    <w:tmpl w:val="A3987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459F5"/>
    <w:multiLevelType w:val="multilevel"/>
    <w:tmpl w:val="CA8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96A82"/>
    <w:multiLevelType w:val="multilevel"/>
    <w:tmpl w:val="A9E2E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AF7C56"/>
    <w:multiLevelType w:val="multilevel"/>
    <w:tmpl w:val="758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F6C12"/>
    <w:multiLevelType w:val="hybridMultilevel"/>
    <w:tmpl w:val="2B20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C6390"/>
    <w:multiLevelType w:val="hybridMultilevel"/>
    <w:tmpl w:val="49E0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BE4FC6"/>
    <w:multiLevelType w:val="hybridMultilevel"/>
    <w:tmpl w:val="387E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021B3"/>
    <w:multiLevelType w:val="multilevel"/>
    <w:tmpl w:val="090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24031"/>
    <w:multiLevelType w:val="multilevel"/>
    <w:tmpl w:val="AF84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603481"/>
    <w:multiLevelType w:val="multilevel"/>
    <w:tmpl w:val="E820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9D571C"/>
    <w:multiLevelType w:val="multilevel"/>
    <w:tmpl w:val="347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7E16A0"/>
    <w:multiLevelType w:val="multilevel"/>
    <w:tmpl w:val="75AE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956435"/>
    <w:multiLevelType w:val="multilevel"/>
    <w:tmpl w:val="260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824688"/>
    <w:multiLevelType w:val="hybridMultilevel"/>
    <w:tmpl w:val="06CAB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E466E"/>
    <w:multiLevelType w:val="multilevel"/>
    <w:tmpl w:val="9D76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75D11"/>
    <w:multiLevelType w:val="hybridMultilevel"/>
    <w:tmpl w:val="465CC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053DD"/>
    <w:multiLevelType w:val="hybridMultilevel"/>
    <w:tmpl w:val="B15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E67471"/>
    <w:multiLevelType w:val="multilevel"/>
    <w:tmpl w:val="EDA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1010B"/>
    <w:multiLevelType w:val="multilevel"/>
    <w:tmpl w:val="3E8A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8311D"/>
    <w:multiLevelType w:val="multilevel"/>
    <w:tmpl w:val="C4F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9"/>
  </w:num>
  <w:num w:numId="3">
    <w:abstractNumId w:val="21"/>
  </w:num>
  <w:num w:numId="4">
    <w:abstractNumId w:val="37"/>
  </w:num>
  <w:num w:numId="5">
    <w:abstractNumId w:val="15"/>
  </w:num>
  <w:num w:numId="6">
    <w:abstractNumId w:val="19"/>
  </w:num>
  <w:num w:numId="7">
    <w:abstractNumId w:val="12"/>
  </w:num>
  <w:num w:numId="8">
    <w:abstractNumId w:val="26"/>
  </w:num>
  <w:num w:numId="9">
    <w:abstractNumId w:val="3"/>
  </w:num>
  <w:num w:numId="10">
    <w:abstractNumId w:val="33"/>
  </w:num>
  <w:num w:numId="11">
    <w:abstractNumId w:val="22"/>
  </w:num>
  <w:num w:numId="12">
    <w:abstractNumId w:val="8"/>
  </w:num>
  <w:num w:numId="13">
    <w:abstractNumId w:val="18"/>
  </w:num>
  <w:num w:numId="14">
    <w:abstractNumId w:val="10"/>
  </w:num>
  <w:num w:numId="15">
    <w:abstractNumId w:val="34"/>
  </w:num>
  <w:num w:numId="16">
    <w:abstractNumId w:val="32"/>
  </w:num>
  <w:num w:numId="17">
    <w:abstractNumId w:val="24"/>
  </w:num>
  <w:num w:numId="18">
    <w:abstractNumId w:val="2"/>
  </w:num>
  <w:num w:numId="19">
    <w:abstractNumId w:val="0"/>
  </w:num>
  <w:num w:numId="20">
    <w:abstractNumId w:val="16"/>
  </w:num>
  <w:num w:numId="21">
    <w:abstractNumId w:val="13"/>
  </w:num>
  <w:num w:numId="22">
    <w:abstractNumId w:val="23"/>
  </w:num>
  <w:num w:numId="23">
    <w:abstractNumId w:val="1"/>
  </w:num>
  <w:num w:numId="24">
    <w:abstractNumId w:val="4"/>
  </w:num>
  <w:num w:numId="25">
    <w:abstractNumId w:val="17"/>
  </w:num>
  <w:num w:numId="26">
    <w:abstractNumId w:val="9"/>
  </w:num>
  <w:num w:numId="27">
    <w:abstractNumId w:val="31"/>
  </w:num>
  <w:num w:numId="28">
    <w:abstractNumId w:val="5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5"/>
  </w:num>
  <w:num w:numId="32">
    <w:abstractNumId w:val="28"/>
  </w:num>
  <w:num w:numId="33">
    <w:abstractNumId w:val="6"/>
  </w:num>
  <w:num w:numId="34">
    <w:abstractNumId w:val="14"/>
  </w:num>
  <w:num w:numId="35">
    <w:abstractNumId w:val="7"/>
  </w:num>
  <w:num w:numId="36">
    <w:abstractNumId w:val="36"/>
  </w:num>
  <w:num w:numId="37">
    <w:abstractNumId w:val="3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F1F"/>
    <w:rsid w:val="000007AA"/>
    <w:rsid w:val="000048C9"/>
    <w:rsid w:val="00010F35"/>
    <w:rsid w:val="00023F9D"/>
    <w:rsid w:val="0002524A"/>
    <w:rsid w:val="0004049B"/>
    <w:rsid w:val="00047EA5"/>
    <w:rsid w:val="0005216D"/>
    <w:rsid w:val="000547CA"/>
    <w:rsid w:val="00055175"/>
    <w:rsid w:val="00062623"/>
    <w:rsid w:val="00067FFA"/>
    <w:rsid w:val="00082373"/>
    <w:rsid w:val="00085016"/>
    <w:rsid w:val="000963F1"/>
    <w:rsid w:val="000A0D7A"/>
    <w:rsid w:val="000A51D1"/>
    <w:rsid w:val="000B1504"/>
    <w:rsid w:val="000C2A79"/>
    <w:rsid w:val="000C3F0A"/>
    <w:rsid w:val="000C4BB2"/>
    <w:rsid w:val="000C51D7"/>
    <w:rsid w:val="000D30A7"/>
    <w:rsid w:val="000D4842"/>
    <w:rsid w:val="000D7B68"/>
    <w:rsid w:val="000E1F2E"/>
    <w:rsid w:val="000F762A"/>
    <w:rsid w:val="001023B6"/>
    <w:rsid w:val="00114046"/>
    <w:rsid w:val="00124CE2"/>
    <w:rsid w:val="00126B49"/>
    <w:rsid w:val="00131D03"/>
    <w:rsid w:val="00137E17"/>
    <w:rsid w:val="0014083E"/>
    <w:rsid w:val="00140B36"/>
    <w:rsid w:val="001436E8"/>
    <w:rsid w:val="00143C92"/>
    <w:rsid w:val="00162ADB"/>
    <w:rsid w:val="00171038"/>
    <w:rsid w:val="001744AF"/>
    <w:rsid w:val="00182B7E"/>
    <w:rsid w:val="00194AE4"/>
    <w:rsid w:val="0019527F"/>
    <w:rsid w:val="001961EB"/>
    <w:rsid w:val="00197BC7"/>
    <w:rsid w:val="001A1123"/>
    <w:rsid w:val="001A5751"/>
    <w:rsid w:val="001B05BB"/>
    <w:rsid w:val="001B7B13"/>
    <w:rsid w:val="001C1D84"/>
    <w:rsid w:val="001D0115"/>
    <w:rsid w:val="001E1B21"/>
    <w:rsid w:val="001F2BC6"/>
    <w:rsid w:val="001F75F5"/>
    <w:rsid w:val="002061AD"/>
    <w:rsid w:val="002157EC"/>
    <w:rsid w:val="00235E4B"/>
    <w:rsid w:val="00242BF8"/>
    <w:rsid w:val="00246A5F"/>
    <w:rsid w:val="002951D6"/>
    <w:rsid w:val="002A73D9"/>
    <w:rsid w:val="002B4BE5"/>
    <w:rsid w:val="002C01CC"/>
    <w:rsid w:val="002C05C4"/>
    <w:rsid w:val="002C4308"/>
    <w:rsid w:val="002C4CFD"/>
    <w:rsid w:val="002D03C0"/>
    <w:rsid w:val="002D2FEB"/>
    <w:rsid w:val="002D3477"/>
    <w:rsid w:val="002D46D9"/>
    <w:rsid w:val="002D6CD1"/>
    <w:rsid w:val="002E31B7"/>
    <w:rsid w:val="002F25A2"/>
    <w:rsid w:val="002F5C9A"/>
    <w:rsid w:val="00301251"/>
    <w:rsid w:val="00302B67"/>
    <w:rsid w:val="003067EA"/>
    <w:rsid w:val="003163FB"/>
    <w:rsid w:val="00324ED7"/>
    <w:rsid w:val="0033373B"/>
    <w:rsid w:val="003342C0"/>
    <w:rsid w:val="00343C65"/>
    <w:rsid w:val="00350663"/>
    <w:rsid w:val="00360EB0"/>
    <w:rsid w:val="00361AE2"/>
    <w:rsid w:val="003627DA"/>
    <w:rsid w:val="003645E1"/>
    <w:rsid w:val="003751E2"/>
    <w:rsid w:val="003759C2"/>
    <w:rsid w:val="00380477"/>
    <w:rsid w:val="00387280"/>
    <w:rsid w:val="00394E3F"/>
    <w:rsid w:val="00396420"/>
    <w:rsid w:val="003A33D4"/>
    <w:rsid w:val="003A3FCB"/>
    <w:rsid w:val="003A6ECC"/>
    <w:rsid w:val="003B30DB"/>
    <w:rsid w:val="003C0F1F"/>
    <w:rsid w:val="003C2BE0"/>
    <w:rsid w:val="003C7627"/>
    <w:rsid w:val="003D1EA6"/>
    <w:rsid w:val="003E62F9"/>
    <w:rsid w:val="003E7495"/>
    <w:rsid w:val="003F19DB"/>
    <w:rsid w:val="003F7DB4"/>
    <w:rsid w:val="004056C2"/>
    <w:rsid w:val="00416765"/>
    <w:rsid w:val="00436656"/>
    <w:rsid w:val="00446739"/>
    <w:rsid w:val="004535DE"/>
    <w:rsid w:val="00453FDB"/>
    <w:rsid w:val="00456998"/>
    <w:rsid w:val="004765F1"/>
    <w:rsid w:val="004A57D3"/>
    <w:rsid w:val="004C336D"/>
    <w:rsid w:val="004C6038"/>
    <w:rsid w:val="004C6B87"/>
    <w:rsid w:val="004D62D5"/>
    <w:rsid w:val="004E28D7"/>
    <w:rsid w:val="004F4A01"/>
    <w:rsid w:val="005036F1"/>
    <w:rsid w:val="00505230"/>
    <w:rsid w:val="00505DC3"/>
    <w:rsid w:val="00517246"/>
    <w:rsid w:val="00517C84"/>
    <w:rsid w:val="00517CCC"/>
    <w:rsid w:val="00524F12"/>
    <w:rsid w:val="00527902"/>
    <w:rsid w:val="00535848"/>
    <w:rsid w:val="00535FF9"/>
    <w:rsid w:val="0054444E"/>
    <w:rsid w:val="005445C8"/>
    <w:rsid w:val="00555B76"/>
    <w:rsid w:val="0056212E"/>
    <w:rsid w:val="00585E39"/>
    <w:rsid w:val="00593D4A"/>
    <w:rsid w:val="00593EBB"/>
    <w:rsid w:val="005A15FC"/>
    <w:rsid w:val="005B067C"/>
    <w:rsid w:val="005C0AA9"/>
    <w:rsid w:val="005C0C90"/>
    <w:rsid w:val="005D5583"/>
    <w:rsid w:val="005E2B5F"/>
    <w:rsid w:val="005E686C"/>
    <w:rsid w:val="005F0E47"/>
    <w:rsid w:val="006053F7"/>
    <w:rsid w:val="00607E28"/>
    <w:rsid w:val="00616289"/>
    <w:rsid w:val="00621005"/>
    <w:rsid w:val="00621DBA"/>
    <w:rsid w:val="00630C6A"/>
    <w:rsid w:val="00633F49"/>
    <w:rsid w:val="006379CF"/>
    <w:rsid w:val="00647FDC"/>
    <w:rsid w:val="006516BA"/>
    <w:rsid w:val="00654173"/>
    <w:rsid w:val="006577E0"/>
    <w:rsid w:val="00664656"/>
    <w:rsid w:val="00665BED"/>
    <w:rsid w:val="006803B0"/>
    <w:rsid w:val="00681297"/>
    <w:rsid w:val="006849AF"/>
    <w:rsid w:val="006932A0"/>
    <w:rsid w:val="00693DDD"/>
    <w:rsid w:val="00693FAF"/>
    <w:rsid w:val="00695FA4"/>
    <w:rsid w:val="006A6F17"/>
    <w:rsid w:val="006B3AF7"/>
    <w:rsid w:val="006C1FA6"/>
    <w:rsid w:val="006C2084"/>
    <w:rsid w:val="006D0F3E"/>
    <w:rsid w:val="006E2C3A"/>
    <w:rsid w:val="006E61EA"/>
    <w:rsid w:val="00700060"/>
    <w:rsid w:val="007004D1"/>
    <w:rsid w:val="00700D5E"/>
    <w:rsid w:val="00701603"/>
    <w:rsid w:val="007113EA"/>
    <w:rsid w:val="00730C05"/>
    <w:rsid w:val="0073746C"/>
    <w:rsid w:val="0075166A"/>
    <w:rsid w:val="00752DA0"/>
    <w:rsid w:val="00762DC1"/>
    <w:rsid w:val="00766E26"/>
    <w:rsid w:val="00773964"/>
    <w:rsid w:val="007763F8"/>
    <w:rsid w:val="00777B06"/>
    <w:rsid w:val="00786EA2"/>
    <w:rsid w:val="007956A1"/>
    <w:rsid w:val="0079645E"/>
    <w:rsid w:val="007A0E7F"/>
    <w:rsid w:val="007B3EE8"/>
    <w:rsid w:val="007C1FAB"/>
    <w:rsid w:val="007C77E6"/>
    <w:rsid w:val="007E3FEC"/>
    <w:rsid w:val="008003C4"/>
    <w:rsid w:val="008031E3"/>
    <w:rsid w:val="008052CF"/>
    <w:rsid w:val="008105C8"/>
    <w:rsid w:val="00810CE2"/>
    <w:rsid w:val="0081274D"/>
    <w:rsid w:val="008149CE"/>
    <w:rsid w:val="00816A25"/>
    <w:rsid w:val="00817CA4"/>
    <w:rsid w:val="00824C9C"/>
    <w:rsid w:val="00846D5F"/>
    <w:rsid w:val="0085294A"/>
    <w:rsid w:val="00880A43"/>
    <w:rsid w:val="00883C70"/>
    <w:rsid w:val="00887CFC"/>
    <w:rsid w:val="0089745F"/>
    <w:rsid w:val="00897955"/>
    <w:rsid w:val="008B3D8C"/>
    <w:rsid w:val="008C262D"/>
    <w:rsid w:val="008C5589"/>
    <w:rsid w:val="008D0558"/>
    <w:rsid w:val="008F7F70"/>
    <w:rsid w:val="009079B2"/>
    <w:rsid w:val="00932994"/>
    <w:rsid w:val="00932F3F"/>
    <w:rsid w:val="00940777"/>
    <w:rsid w:val="0094090B"/>
    <w:rsid w:val="00952A5A"/>
    <w:rsid w:val="00961600"/>
    <w:rsid w:val="00980D61"/>
    <w:rsid w:val="0099260A"/>
    <w:rsid w:val="00993CF3"/>
    <w:rsid w:val="009A7A09"/>
    <w:rsid w:val="009D51D2"/>
    <w:rsid w:val="009E3513"/>
    <w:rsid w:val="009F16D5"/>
    <w:rsid w:val="009F286D"/>
    <w:rsid w:val="00A04560"/>
    <w:rsid w:val="00A06FD5"/>
    <w:rsid w:val="00A302D1"/>
    <w:rsid w:val="00A377B5"/>
    <w:rsid w:val="00A467C7"/>
    <w:rsid w:val="00A50EC2"/>
    <w:rsid w:val="00A5124D"/>
    <w:rsid w:val="00A56814"/>
    <w:rsid w:val="00A642E3"/>
    <w:rsid w:val="00A70D05"/>
    <w:rsid w:val="00A72127"/>
    <w:rsid w:val="00A74595"/>
    <w:rsid w:val="00A80AD2"/>
    <w:rsid w:val="00A8655B"/>
    <w:rsid w:val="00A96137"/>
    <w:rsid w:val="00AC2247"/>
    <w:rsid w:val="00AC2DBF"/>
    <w:rsid w:val="00AC40BB"/>
    <w:rsid w:val="00AC6F2C"/>
    <w:rsid w:val="00AE1E69"/>
    <w:rsid w:val="00AE71AF"/>
    <w:rsid w:val="00AF0D6C"/>
    <w:rsid w:val="00AF13CD"/>
    <w:rsid w:val="00B06613"/>
    <w:rsid w:val="00B21302"/>
    <w:rsid w:val="00B254BC"/>
    <w:rsid w:val="00B26E2B"/>
    <w:rsid w:val="00B41FDE"/>
    <w:rsid w:val="00B508F0"/>
    <w:rsid w:val="00B51598"/>
    <w:rsid w:val="00B527EC"/>
    <w:rsid w:val="00B54C97"/>
    <w:rsid w:val="00B83017"/>
    <w:rsid w:val="00B87E4A"/>
    <w:rsid w:val="00B87F05"/>
    <w:rsid w:val="00BA551D"/>
    <w:rsid w:val="00BB2C35"/>
    <w:rsid w:val="00BC5F5D"/>
    <w:rsid w:val="00BD420D"/>
    <w:rsid w:val="00BD529F"/>
    <w:rsid w:val="00BD79F4"/>
    <w:rsid w:val="00BF4B55"/>
    <w:rsid w:val="00C0566B"/>
    <w:rsid w:val="00C16A12"/>
    <w:rsid w:val="00C17B76"/>
    <w:rsid w:val="00C20A8D"/>
    <w:rsid w:val="00C26A6E"/>
    <w:rsid w:val="00C315D6"/>
    <w:rsid w:val="00C3294E"/>
    <w:rsid w:val="00C44150"/>
    <w:rsid w:val="00C44815"/>
    <w:rsid w:val="00C531FF"/>
    <w:rsid w:val="00C64B90"/>
    <w:rsid w:val="00C653A3"/>
    <w:rsid w:val="00C7440D"/>
    <w:rsid w:val="00C834B4"/>
    <w:rsid w:val="00C87851"/>
    <w:rsid w:val="00CA4B31"/>
    <w:rsid w:val="00CB0B7F"/>
    <w:rsid w:val="00CB26A0"/>
    <w:rsid w:val="00CB6ECC"/>
    <w:rsid w:val="00CB7C85"/>
    <w:rsid w:val="00CC6CC2"/>
    <w:rsid w:val="00CC7FB3"/>
    <w:rsid w:val="00CD05EB"/>
    <w:rsid w:val="00CD228B"/>
    <w:rsid w:val="00CD5089"/>
    <w:rsid w:val="00CE3D63"/>
    <w:rsid w:val="00CE57DF"/>
    <w:rsid w:val="00D03453"/>
    <w:rsid w:val="00D06CE4"/>
    <w:rsid w:val="00D1059C"/>
    <w:rsid w:val="00D32A4A"/>
    <w:rsid w:val="00D42770"/>
    <w:rsid w:val="00D55352"/>
    <w:rsid w:val="00D70611"/>
    <w:rsid w:val="00D72420"/>
    <w:rsid w:val="00D87AE3"/>
    <w:rsid w:val="00D90A70"/>
    <w:rsid w:val="00DA2842"/>
    <w:rsid w:val="00DA5771"/>
    <w:rsid w:val="00DB205E"/>
    <w:rsid w:val="00DB651F"/>
    <w:rsid w:val="00DC279A"/>
    <w:rsid w:val="00DC5EBF"/>
    <w:rsid w:val="00DC7F58"/>
    <w:rsid w:val="00DD0D85"/>
    <w:rsid w:val="00DD4EBF"/>
    <w:rsid w:val="00DE325F"/>
    <w:rsid w:val="00DE4708"/>
    <w:rsid w:val="00E01AD4"/>
    <w:rsid w:val="00E032AF"/>
    <w:rsid w:val="00E050CB"/>
    <w:rsid w:val="00E0722F"/>
    <w:rsid w:val="00E2551A"/>
    <w:rsid w:val="00E45759"/>
    <w:rsid w:val="00E50F6C"/>
    <w:rsid w:val="00E51E05"/>
    <w:rsid w:val="00E54EB6"/>
    <w:rsid w:val="00E62552"/>
    <w:rsid w:val="00E63DF2"/>
    <w:rsid w:val="00E7390C"/>
    <w:rsid w:val="00E74D1D"/>
    <w:rsid w:val="00E7629A"/>
    <w:rsid w:val="00E77136"/>
    <w:rsid w:val="00E85BCC"/>
    <w:rsid w:val="00EA2FBF"/>
    <w:rsid w:val="00EB0880"/>
    <w:rsid w:val="00EB4502"/>
    <w:rsid w:val="00EB613E"/>
    <w:rsid w:val="00ED2A87"/>
    <w:rsid w:val="00EF2908"/>
    <w:rsid w:val="00F11E07"/>
    <w:rsid w:val="00F153A0"/>
    <w:rsid w:val="00F21E57"/>
    <w:rsid w:val="00F24295"/>
    <w:rsid w:val="00F24AE9"/>
    <w:rsid w:val="00F32EBD"/>
    <w:rsid w:val="00F336D9"/>
    <w:rsid w:val="00F5126B"/>
    <w:rsid w:val="00F574D3"/>
    <w:rsid w:val="00F602D9"/>
    <w:rsid w:val="00F60B39"/>
    <w:rsid w:val="00F6512F"/>
    <w:rsid w:val="00F65ED3"/>
    <w:rsid w:val="00F76164"/>
    <w:rsid w:val="00FA7126"/>
    <w:rsid w:val="00FA78FC"/>
    <w:rsid w:val="00FB00A2"/>
    <w:rsid w:val="00FB2223"/>
    <w:rsid w:val="00FB3D52"/>
    <w:rsid w:val="00FC10E9"/>
    <w:rsid w:val="00FC6F06"/>
    <w:rsid w:val="00FD32A7"/>
    <w:rsid w:val="00FD7C78"/>
    <w:rsid w:val="00FE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744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744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2C3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40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440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B2C35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3F7D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F7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F7D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765F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5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E05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al"/>
    <w:uiPriority w:val="99"/>
    <w:rsid w:val="00BB2C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2C3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D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0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57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CE3D6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3D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D63"/>
    <w:rPr>
      <w:rFonts w:cs="Times New Roman"/>
    </w:rPr>
  </w:style>
  <w:style w:type="paragraph" w:styleId="NoSpacing">
    <w:name w:val="No Spacing"/>
    <w:link w:val="NoSpacingChar"/>
    <w:uiPriority w:val="99"/>
    <w:qFormat/>
    <w:rsid w:val="00C315D6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315D6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6212E"/>
    <w:rPr>
      <w:rFonts w:cs="Times New Roman"/>
    </w:rPr>
  </w:style>
  <w:style w:type="paragraph" w:customStyle="1" w:styleId="c1">
    <w:name w:val="c1"/>
    <w:basedOn w:val="Normal"/>
    <w:uiPriority w:val="99"/>
    <w:rsid w:val="00C26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26A6E"/>
    <w:rPr>
      <w:rFonts w:cs="Times New Roman"/>
    </w:rPr>
  </w:style>
  <w:style w:type="character" w:customStyle="1" w:styleId="c3">
    <w:name w:val="c3"/>
    <w:basedOn w:val="DefaultParagraphFont"/>
    <w:uiPriority w:val="99"/>
    <w:rsid w:val="00C26A6E"/>
    <w:rPr>
      <w:rFonts w:cs="Times New Roman"/>
    </w:rPr>
  </w:style>
  <w:style w:type="paragraph" w:customStyle="1" w:styleId="c27">
    <w:name w:val="c27"/>
    <w:basedOn w:val="Normal"/>
    <w:uiPriority w:val="99"/>
    <w:rsid w:val="00025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DefaultParagraphFont"/>
    <w:uiPriority w:val="99"/>
    <w:rsid w:val="0002524A"/>
    <w:rPr>
      <w:rFonts w:cs="Times New Roman"/>
    </w:rPr>
  </w:style>
  <w:style w:type="paragraph" w:customStyle="1" w:styleId="c13">
    <w:name w:val="c13"/>
    <w:basedOn w:val="Normal"/>
    <w:uiPriority w:val="99"/>
    <w:rsid w:val="00025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1">
    <w:name w:val="c51"/>
    <w:basedOn w:val="Normal"/>
    <w:uiPriority w:val="99"/>
    <w:rsid w:val="00025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Normal"/>
    <w:uiPriority w:val="99"/>
    <w:rsid w:val="00025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Normal"/>
    <w:uiPriority w:val="99"/>
    <w:rsid w:val="007C7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8D0558"/>
    <w:rPr>
      <w:rFonts w:cs="Times New Roman"/>
    </w:rPr>
  </w:style>
  <w:style w:type="character" w:customStyle="1" w:styleId="c26">
    <w:name w:val="c26"/>
    <w:basedOn w:val="DefaultParagraphFont"/>
    <w:uiPriority w:val="99"/>
    <w:rsid w:val="008D05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2274</TotalTime>
  <Pages>13</Pages>
  <Words>3755</Words>
  <Characters>21407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2021-03-31T14:27:00Z</cp:lastPrinted>
  <dcterms:created xsi:type="dcterms:W3CDTF">2021-03-19T13:49:00Z</dcterms:created>
  <dcterms:modified xsi:type="dcterms:W3CDTF">2022-04-21T17:39:00Z</dcterms:modified>
</cp:coreProperties>
</file>